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VVtaulukko1"/>
        <w:tblpPr w:leftFromText="141" w:rightFromText="141" w:vertAnchor="text" w:horzAnchor="margin" w:tblpY="-441"/>
        <w:tblW w:w="0" w:type="dxa"/>
        <w:tblLook w:val="04A0" w:firstRow="1" w:lastRow="0" w:firstColumn="1" w:lastColumn="0" w:noHBand="0" w:noVBand="1"/>
      </w:tblPr>
      <w:tblGrid>
        <w:gridCol w:w="9493"/>
      </w:tblGrid>
      <w:tr w:rsidR="00187D87" w:rsidRPr="007632AF" w14:paraId="2B39B0A6" w14:textId="77777777" w:rsidTr="00187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F86A376" w14:textId="77777777" w:rsidR="00187D87" w:rsidRPr="007632AF" w:rsidRDefault="00187D87" w:rsidP="005D772D">
            <w:pPr>
              <w:pStyle w:val="Otsikko1"/>
              <w:outlineLvl w:val="0"/>
            </w:pPr>
            <w:r w:rsidRPr="005D772D">
              <w:rPr>
                <w:color w:val="FFFFFF" w:themeColor="background1"/>
              </w:rPr>
              <w:t>Hakemus Suomi.fi-palveluväylän kehitysympäristöön (FI-DEV)</w:t>
            </w:r>
          </w:p>
        </w:tc>
      </w:tr>
      <w:tr w:rsidR="00187D87" w:rsidRPr="007632AF" w14:paraId="64768EF6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F3A8E6B" w14:textId="77777777" w:rsidR="00187D87" w:rsidRPr="007632AF" w:rsidRDefault="00187D87" w:rsidP="005D772D">
            <w:pPr>
              <w:pStyle w:val="Otsikko2"/>
              <w:numPr>
                <w:ilvl w:val="0"/>
                <w:numId w:val="0"/>
              </w:numPr>
              <w:outlineLvl w:val="1"/>
              <w:rPr>
                <w:bCs/>
              </w:rPr>
            </w:pPr>
            <w:r w:rsidRPr="007632AF">
              <w:t>Organisaation</w:t>
            </w:r>
            <w:r>
              <w:t>/hakijan</w:t>
            </w:r>
            <w:r w:rsidRPr="007632AF">
              <w:t xml:space="preserve"> tiedot </w:t>
            </w:r>
          </w:p>
        </w:tc>
      </w:tr>
      <w:tr w:rsidR="00187D87" w:rsidRPr="007632AF" w14:paraId="3B728B4D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3576961" w14:textId="147244C8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Organisaation nimi: </w:t>
            </w:r>
            <w:sdt>
              <w:sdtPr>
                <w:rPr>
                  <w:sz w:val="20"/>
                  <w:szCs w:val="20"/>
                </w:rPr>
                <w:id w:val="304283535"/>
                <w:placeholder>
                  <w:docPart w:val="9A6C36E8B8F04DFD9C2B2199FA382B5B"/>
                </w:placeholder>
              </w:sdtPr>
              <w:sdtEndPr/>
              <w:sdtContent>
                <w:r w:rsidR="00331890">
                  <w:rPr>
                    <w:sz w:val="20"/>
                    <w:szCs w:val="20"/>
                  </w:rPr>
                  <w:t>Kirjoita organisaation nimi tähän</w:t>
                </w:r>
              </w:sdtContent>
            </w:sdt>
          </w:p>
        </w:tc>
      </w:tr>
      <w:tr w:rsidR="00187D87" w:rsidRPr="007632AF" w14:paraId="01F7F1E1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456D361" w14:textId="257845A5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Osoite: </w:t>
            </w:r>
            <w:sdt>
              <w:sdtPr>
                <w:rPr>
                  <w:sz w:val="20"/>
                  <w:szCs w:val="20"/>
                </w:rPr>
                <w:id w:val="1576245980"/>
                <w:placeholder>
                  <w:docPart w:val="BB893A5C65D845A28A3AB5BD0A986E60"/>
                </w:placeholder>
              </w:sdtPr>
              <w:sdtEndPr/>
              <w:sdtContent>
                <w:r w:rsidR="00331890">
                  <w:rPr>
                    <w:sz w:val="20"/>
                    <w:szCs w:val="20"/>
                  </w:rPr>
                  <w:t>Kirjoita organisaation osoite tähän</w:t>
                </w:r>
              </w:sdtContent>
            </w:sdt>
          </w:p>
        </w:tc>
      </w:tr>
      <w:tr w:rsidR="00187D87" w:rsidRPr="007632AF" w14:paraId="47199FE5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006FCB6" w14:textId="66CC3AE8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>Y-tunnus (mikäli hakija on organisaatio):</w:t>
            </w:r>
            <w:sdt>
              <w:sdtPr>
                <w:rPr>
                  <w:sz w:val="20"/>
                  <w:szCs w:val="20"/>
                </w:rPr>
                <w:id w:val="-1687352565"/>
                <w:placeholder>
                  <w:docPart w:val="04E2242657054F6A87C0FAF3730A6815"/>
                </w:placeholder>
              </w:sdtPr>
              <w:sdtEndPr/>
              <w:sdtContent>
                <w:r w:rsidR="00331890">
                  <w:rPr>
                    <w:sz w:val="20"/>
                    <w:szCs w:val="20"/>
                  </w:rPr>
                  <w:t>Kirjoita organisaation Y-tunnus tähän</w:t>
                </w:r>
              </w:sdtContent>
            </w:sdt>
          </w:p>
        </w:tc>
      </w:tr>
      <w:tr w:rsidR="00187D87" w:rsidRPr="007632AF" w14:paraId="3AF6008F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A668B2D" w14:textId="2D275576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>Organisaatioluokka</w:t>
            </w:r>
            <w:r>
              <w:rPr>
                <w:sz w:val="20"/>
                <w:szCs w:val="20"/>
              </w:rPr>
              <w:t>:</w:t>
            </w:r>
            <w:r w:rsidRPr="007632A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97347022"/>
                <w:placeholder>
                  <w:docPart w:val="253986FCB78547D9B396F115131C7B09"/>
                </w:placeholder>
                <w:showingPlcHdr/>
                <w:dropDownList>
                  <w:listItem w:value="Valitse kohde."/>
                  <w:listItem w:displayText="GOV: valtionhallinnon laitokset" w:value="GOV: valtionhallinnon laitokset"/>
                  <w:listItem w:displayText="COM: kaupalliset toimijat" w:value="COM: kaupalliset toimijat"/>
                  <w:listItem w:displayText="PRI: yksityishenkilöt" w:value="PRI: yksityishenkilöt"/>
                  <w:listItem w:displayText="EDU: opetus- ja koulutussektori" w:value="EDU: opetus- ja koulutussektori"/>
                  <w:listItem w:displayText="MUN: kunnat" w:value="MUN: kunnat"/>
                </w:dropDownList>
              </w:sdtPr>
              <w:sdtEndPr/>
              <w:sdtContent>
                <w:r w:rsidR="006E2CE8" w:rsidRPr="00EE0048">
                  <w:rPr>
                    <w:rStyle w:val="Paikkamerkkiteksti"/>
                  </w:rPr>
                  <w:t>Valitse kohde.</w:t>
                </w:r>
              </w:sdtContent>
            </w:sdt>
          </w:p>
        </w:tc>
      </w:tr>
      <w:tr w:rsidR="00187D87" w:rsidRPr="007632AF" w14:paraId="75EA4694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A80452B" w14:textId="77777777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</w:p>
        </w:tc>
      </w:tr>
      <w:tr w:rsidR="00187D87" w:rsidRPr="007632AF" w14:paraId="72D37B99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7A2924E" w14:textId="77777777" w:rsidR="00187D87" w:rsidRPr="007632AF" w:rsidRDefault="00187D87" w:rsidP="005D772D">
            <w:pPr>
              <w:pStyle w:val="Otsikko2"/>
              <w:numPr>
                <w:ilvl w:val="0"/>
                <w:numId w:val="0"/>
              </w:numPr>
              <w:outlineLvl w:val="1"/>
              <w:rPr>
                <w:bCs/>
              </w:rPr>
            </w:pPr>
            <w:r w:rsidRPr="007632AF">
              <w:t>Liityntäpalvelimen tiedot</w:t>
            </w:r>
          </w:p>
        </w:tc>
      </w:tr>
      <w:tr w:rsidR="00187D87" w:rsidRPr="007632AF" w14:paraId="56B47138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6397E70" w14:textId="0847A3E7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Julkinen IPV4-osoite: </w:t>
            </w:r>
            <w:sdt>
              <w:sdtPr>
                <w:rPr>
                  <w:sz w:val="20"/>
                  <w:szCs w:val="20"/>
                </w:rPr>
                <w:id w:val="-310720595"/>
                <w:placeholder>
                  <w:docPart w:val="CA6E8C5AFB8947A58914F7E2C5ECD387"/>
                </w:placeholder>
              </w:sdtPr>
              <w:sdtEndPr/>
              <w:sdtContent>
                <w:r w:rsidR="00331890">
                  <w:rPr>
                    <w:sz w:val="20"/>
                    <w:szCs w:val="20"/>
                  </w:rPr>
                  <w:t>Kirjoita liityntäpalvelimen IPV4-osoite tähän</w:t>
                </w:r>
              </w:sdtContent>
            </w:sdt>
          </w:p>
        </w:tc>
      </w:tr>
      <w:tr w:rsidR="00187D87" w:rsidRPr="007632AF" w14:paraId="32474530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36845B6" w14:textId="7068390D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FQDN-nimi: </w:t>
            </w:r>
            <w:sdt>
              <w:sdtPr>
                <w:rPr>
                  <w:sz w:val="20"/>
                  <w:szCs w:val="20"/>
                </w:rPr>
                <w:id w:val="-1211113577"/>
                <w:placeholder>
                  <w:docPart w:val="D2C653F0CABF44B6ADF2CADE3BBC1C48"/>
                </w:placeholder>
              </w:sdtPr>
              <w:sdtEndPr/>
              <w:sdtContent>
                <w:r w:rsidR="00331890">
                  <w:rPr>
                    <w:sz w:val="20"/>
                    <w:szCs w:val="20"/>
                  </w:rPr>
                  <w:t>Kirjoita liityntäpalvelimen FQDN-nimi tähän</w:t>
                </w:r>
              </w:sdtContent>
            </w:sdt>
          </w:p>
        </w:tc>
      </w:tr>
      <w:tr w:rsidR="00187D87" w:rsidRPr="007632AF" w14:paraId="7CED8CB6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33615C1" w14:textId="5AAD0328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Liityntäpalvelimelle haluttavan alijärjestelmän nimi: </w:t>
            </w:r>
            <w:sdt>
              <w:sdtPr>
                <w:rPr>
                  <w:sz w:val="20"/>
                  <w:szCs w:val="20"/>
                </w:rPr>
                <w:id w:val="-779569151"/>
                <w:placeholder>
                  <w:docPart w:val="2CF91B04622B4E8EBA4E008479A15678"/>
                </w:placeholder>
              </w:sdtPr>
              <w:sdtEndPr/>
              <w:sdtContent>
                <w:r w:rsidR="00331890">
                  <w:rPr>
                    <w:sz w:val="20"/>
                    <w:szCs w:val="20"/>
                  </w:rPr>
                  <w:t>Kirjoita alijärjestelmän nimi tähän</w:t>
                </w:r>
              </w:sdtContent>
            </w:sdt>
          </w:p>
        </w:tc>
      </w:tr>
      <w:tr w:rsidR="00187D87" w:rsidRPr="007632AF" w14:paraId="5FEBDF4A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03C2F35" w14:textId="77777777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</w:p>
        </w:tc>
      </w:tr>
      <w:tr w:rsidR="00187D87" w:rsidRPr="007632AF" w14:paraId="4F509E11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DD85563" w14:textId="77777777" w:rsidR="00187D87" w:rsidRPr="005D772D" w:rsidRDefault="00187D87" w:rsidP="005D772D">
            <w:pPr>
              <w:pStyle w:val="Otsikko2"/>
              <w:numPr>
                <w:ilvl w:val="0"/>
                <w:numId w:val="0"/>
              </w:numPr>
              <w:ind w:left="709" w:hanging="709"/>
              <w:outlineLvl w:val="1"/>
            </w:pPr>
            <w:r w:rsidRPr="005D772D">
              <w:t>Hallinnollisen yhteyshenkilön tiedot</w:t>
            </w:r>
          </w:p>
        </w:tc>
      </w:tr>
      <w:tr w:rsidR="00187D87" w:rsidRPr="007632AF" w14:paraId="655F8B43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2CCC99E" w14:textId="3AC41341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Nimi: </w:t>
            </w:r>
            <w:sdt>
              <w:sdtPr>
                <w:rPr>
                  <w:sz w:val="20"/>
                  <w:szCs w:val="20"/>
                </w:rPr>
                <w:id w:val="1452823705"/>
                <w:placeholder>
                  <w:docPart w:val="69C96783C6044C22BE7F8AB57F377D23"/>
                </w:placeholder>
              </w:sdtPr>
              <w:sdtEndPr/>
              <w:sdtContent>
                <w:r w:rsidR="00331890">
                  <w:rPr>
                    <w:sz w:val="20"/>
                    <w:szCs w:val="20"/>
                  </w:rPr>
                  <w:t>Kirjoita hallinnollisen yhteyshenkilön nimi tähän</w:t>
                </w:r>
              </w:sdtContent>
            </w:sdt>
          </w:p>
        </w:tc>
      </w:tr>
      <w:tr w:rsidR="00187D87" w:rsidRPr="007632AF" w14:paraId="31525131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D6E7384" w14:textId="36A383AC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Tehtävänimike: </w:t>
            </w:r>
            <w:sdt>
              <w:sdtPr>
                <w:rPr>
                  <w:sz w:val="20"/>
                  <w:szCs w:val="20"/>
                </w:rPr>
                <w:id w:val="1190026943"/>
                <w:placeholder>
                  <w:docPart w:val="A50C54DCEDF64574AE733B9A9F56AB81"/>
                </w:placeholder>
              </w:sdtPr>
              <w:sdtEndPr/>
              <w:sdtContent>
                <w:r w:rsidR="00331890">
                  <w:t xml:space="preserve"> </w:t>
                </w:r>
                <w:r w:rsidR="00331890" w:rsidRPr="00331890">
                  <w:rPr>
                    <w:sz w:val="20"/>
                    <w:szCs w:val="20"/>
                  </w:rPr>
                  <w:t xml:space="preserve">Kirjoita hallinnollisen yhteyshenkilön </w:t>
                </w:r>
                <w:r w:rsidR="00331890">
                  <w:rPr>
                    <w:sz w:val="20"/>
                    <w:szCs w:val="20"/>
                  </w:rPr>
                  <w:t>tehtävänimike</w:t>
                </w:r>
                <w:r w:rsidR="00331890" w:rsidRPr="00331890">
                  <w:rPr>
                    <w:sz w:val="20"/>
                    <w:szCs w:val="20"/>
                  </w:rPr>
                  <w:t xml:space="preserve"> tähän </w:t>
                </w:r>
              </w:sdtContent>
            </w:sdt>
          </w:p>
        </w:tc>
      </w:tr>
      <w:tr w:rsidR="00187D87" w:rsidRPr="007632AF" w14:paraId="5CB767B3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E018E28" w14:textId="3692B350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Sähköposti: </w:t>
            </w:r>
            <w:sdt>
              <w:sdtPr>
                <w:rPr>
                  <w:sz w:val="20"/>
                  <w:szCs w:val="20"/>
                </w:rPr>
                <w:id w:val="1034623635"/>
                <w:placeholder>
                  <w:docPart w:val="214FDDE79BB1431E9FCD000BC84DF403"/>
                </w:placeholder>
              </w:sdtPr>
              <w:sdtEndPr/>
              <w:sdtContent>
                <w:r w:rsidR="00331890">
                  <w:t xml:space="preserve"> </w:t>
                </w:r>
                <w:r w:rsidR="00331890" w:rsidRPr="00331890">
                  <w:rPr>
                    <w:sz w:val="20"/>
                    <w:szCs w:val="20"/>
                  </w:rPr>
                  <w:t xml:space="preserve">Kirjoita hallinnollisen yhteyshenkilön </w:t>
                </w:r>
                <w:r w:rsidR="00331890">
                  <w:rPr>
                    <w:sz w:val="20"/>
                    <w:szCs w:val="20"/>
                  </w:rPr>
                  <w:t xml:space="preserve">sähköpostiosoite </w:t>
                </w:r>
                <w:r w:rsidR="00331890" w:rsidRPr="00331890">
                  <w:rPr>
                    <w:sz w:val="20"/>
                    <w:szCs w:val="20"/>
                  </w:rPr>
                  <w:t xml:space="preserve">tähän </w:t>
                </w:r>
              </w:sdtContent>
            </w:sdt>
          </w:p>
        </w:tc>
      </w:tr>
      <w:tr w:rsidR="00187D87" w:rsidRPr="007632AF" w14:paraId="6BBC8831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3122FB3" w14:textId="5C839EEA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Puhelin: </w:t>
            </w:r>
            <w:sdt>
              <w:sdtPr>
                <w:rPr>
                  <w:sz w:val="20"/>
                  <w:szCs w:val="20"/>
                </w:rPr>
                <w:id w:val="-1928340053"/>
                <w:placeholder>
                  <w:docPart w:val="C49CC22339114E30A8FB1D700DCE477C"/>
                </w:placeholder>
              </w:sdtPr>
              <w:sdtEndPr/>
              <w:sdtContent>
                <w:r w:rsidR="00331890">
                  <w:t xml:space="preserve"> </w:t>
                </w:r>
                <w:r w:rsidR="00331890" w:rsidRPr="00331890">
                  <w:rPr>
                    <w:sz w:val="20"/>
                    <w:szCs w:val="20"/>
                  </w:rPr>
                  <w:t xml:space="preserve">Kirjoita hallinnollisen yhteyshenkilön </w:t>
                </w:r>
                <w:r w:rsidR="00331890">
                  <w:rPr>
                    <w:sz w:val="20"/>
                    <w:szCs w:val="20"/>
                  </w:rPr>
                  <w:t xml:space="preserve">puhelinnumero </w:t>
                </w:r>
                <w:r w:rsidR="00331890" w:rsidRPr="00331890">
                  <w:rPr>
                    <w:sz w:val="20"/>
                    <w:szCs w:val="20"/>
                  </w:rPr>
                  <w:t xml:space="preserve">tähän </w:t>
                </w:r>
              </w:sdtContent>
            </w:sdt>
          </w:p>
        </w:tc>
      </w:tr>
      <w:tr w:rsidR="00187D87" w:rsidRPr="007632AF" w14:paraId="34F2DA6B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AC1B96A" w14:textId="77777777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</w:p>
        </w:tc>
      </w:tr>
      <w:tr w:rsidR="00187D87" w:rsidRPr="007632AF" w14:paraId="42FF2E36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3B21C93" w14:textId="77777777" w:rsidR="00187D87" w:rsidRPr="007632AF" w:rsidRDefault="00187D87" w:rsidP="005D772D">
            <w:pPr>
              <w:pStyle w:val="Otsikko2"/>
              <w:numPr>
                <w:ilvl w:val="0"/>
                <w:numId w:val="0"/>
              </w:numPr>
              <w:outlineLvl w:val="1"/>
              <w:rPr>
                <w:bCs/>
              </w:rPr>
            </w:pPr>
            <w:r w:rsidRPr="007632AF">
              <w:t>Teknisen yhteyshenkilön tiedot</w:t>
            </w:r>
          </w:p>
        </w:tc>
      </w:tr>
      <w:tr w:rsidR="00187D87" w:rsidRPr="007632AF" w14:paraId="5D24B872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29C9C4B" w14:textId="5E23D017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Nimi: </w:t>
            </w:r>
            <w:sdt>
              <w:sdtPr>
                <w:rPr>
                  <w:sz w:val="20"/>
                  <w:szCs w:val="20"/>
                </w:rPr>
                <w:id w:val="651955476"/>
                <w:placeholder>
                  <w:docPart w:val="C10D76C5AC224584919DB61B19E93DBC"/>
                </w:placeholder>
              </w:sdtPr>
              <w:sdtEndPr/>
              <w:sdtContent>
                <w:r w:rsidR="00331890">
                  <w:t xml:space="preserve"> </w:t>
                </w:r>
                <w:r w:rsidR="00331890" w:rsidRPr="00331890">
                  <w:rPr>
                    <w:sz w:val="20"/>
                    <w:szCs w:val="20"/>
                  </w:rPr>
                  <w:t xml:space="preserve">Kirjoita </w:t>
                </w:r>
                <w:r w:rsidR="00331890">
                  <w:rPr>
                    <w:sz w:val="20"/>
                    <w:szCs w:val="20"/>
                  </w:rPr>
                  <w:t>teknisen</w:t>
                </w:r>
                <w:r w:rsidR="00331890" w:rsidRPr="00331890">
                  <w:rPr>
                    <w:sz w:val="20"/>
                    <w:szCs w:val="20"/>
                  </w:rPr>
                  <w:t xml:space="preserve"> yhteyshenkilön nimi tähän </w:t>
                </w:r>
              </w:sdtContent>
            </w:sdt>
          </w:p>
        </w:tc>
      </w:tr>
      <w:tr w:rsidR="00187D87" w:rsidRPr="007632AF" w14:paraId="6C143AAC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4C4C707" w14:textId="4C5B7418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Tehtävänimike: </w:t>
            </w:r>
            <w:sdt>
              <w:sdtPr>
                <w:rPr>
                  <w:sz w:val="20"/>
                  <w:szCs w:val="20"/>
                </w:rPr>
                <w:id w:val="1785916968"/>
                <w:placeholder>
                  <w:docPart w:val="8A87A3D757FC4779B669487C82CE00B4"/>
                </w:placeholder>
              </w:sdtPr>
              <w:sdtEndPr/>
              <w:sdtContent>
                <w:r w:rsidR="00331890">
                  <w:t xml:space="preserve"> </w:t>
                </w:r>
                <w:r w:rsidR="00331890" w:rsidRPr="00331890">
                  <w:rPr>
                    <w:sz w:val="20"/>
                    <w:szCs w:val="20"/>
                  </w:rPr>
                  <w:t xml:space="preserve">Kirjoita teknisen </w:t>
                </w:r>
                <w:r w:rsidR="00331890">
                  <w:rPr>
                    <w:sz w:val="20"/>
                    <w:szCs w:val="20"/>
                  </w:rPr>
                  <w:t>tehtävänimike</w:t>
                </w:r>
                <w:r w:rsidR="00331890" w:rsidRPr="00331890">
                  <w:rPr>
                    <w:sz w:val="20"/>
                    <w:szCs w:val="20"/>
                  </w:rPr>
                  <w:t xml:space="preserve"> nimi tähän </w:t>
                </w:r>
              </w:sdtContent>
            </w:sdt>
          </w:p>
        </w:tc>
      </w:tr>
      <w:tr w:rsidR="00187D87" w:rsidRPr="007632AF" w14:paraId="465DF769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F1BBE3C" w14:textId="6DEF4368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Sähköposti: </w:t>
            </w:r>
            <w:sdt>
              <w:sdtPr>
                <w:rPr>
                  <w:sz w:val="20"/>
                  <w:szCs w:val="20"/>
                </w:rPr>
                <w:id w:val="245318039"/>
                <w:placeholder>
                  <w:docPart w:val="B8EDD2D904C942CF93BEB737E0946CA9"/>
                </w:placeholder>
              </w:sdtPr>
              <w:sdtEndPr/>
              <w:sdtContent>
                <w:r w:rsidR="00331890">
                  <w:t xml:space="preserve"> </w:t>
                </w:r>
                <w:r w:rsidR="00331890" w:rsidRPr="00331890">
                  <w:rPr>
                    <w:sz w:val="20"/>
                    <w:szCs w:val="20"/>
                  </w:rPr>
                  <w:t xml:space="preserve">Kirjoita teknisen yhteyshenkilön </w:t>
                </w:r>
                <w:r w:rsidR="00331890">
                  <w:rPr>
                    <w:sz w:val="20"/>
                    <w:szCs w:val="20"/>
                  </w:rPr>
                  <w:t>sähköpostiosoite</w:t>
                </w:r>
                <w:r w:rsidR="00331890" w:rsidRPr="00331890">
                  <w:rPr>
                    <w:sz w:val="20"/>
                    <w:szCs w:val="20"/>
                  </w:rPr>
                  <w:t xml:space="preserve"> tähän </w:t>
                </w:r>
              </w:sdtContent>
            </w:sdt>
          </w:p>
        </w:tc>
      </w:tr>
      <w:tr w:rsidR="00187D87" w:rsidRPr="007632AF" w14:paraId="1C64333F" w14:textId="77777777" w:rsidTr="00187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DE95B67" w14:textId="77FCF722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Puhelin: </w:t>
            </w:r>
            <w:sdt>
              <w:sdtPr>
                <w:rPr>
                  <w:sz w:val="20"/>
                  <w:szCs w:val="20"/>
                </w:rPr>
                <w:id w:val="1194345132"/>
                <w:placeholder>
                  <w:docPart w:val="90AE08C93E3646AA9520910FCE9A1381"/>
                </w:placeholder>
              </w:sdtPr>
              <w:sdtEndPr/>
              <w:sdtContent>
                <w:r w:rsidR="00331890">
                  <w:t xml:space="preserve"> </w:t>
                </w:r>
                <w:r w:rsidR="00331890" w:rsidRPr="00331890">
                  <w:rPr>
                    <w:sz w:val="20"/>
                    <w:szCs w:val="20"/>
                  </w:rPr>
                  <w:t xml:space="preserve">Kirjoita teknisen yhteyshenkilön </w:t>
                </w:r>
                <w:r w:rsidR="00331890">
                  <w:rPr>
                    <w:sz w:val="20"/>
                    <w:szCs w:val="20"/>
                  </w:rPr>
                  <w:t>puhelinnumero</w:t>
                </w:r>
                <w:r w:rsidR="00331890" w:rsidRPr="00331890">
                  <w:rPr>
                    <w:sz w:val="20"/>
                    <w:szCs w:val="20"/>
                  </w:rPr>
                  <w:t xml:space="preserve"> tähän </w:t>
                </w:r>
              </w:sdtContent>
            </w:sdt>
          </w:p>
        </w:tc>
      </w:tr>
      <w:tr w:rsidR="00187D87" w:rsidRPr="007632AF" w14:paraId="0D243CB6" w14:textId="77777777" w:rsidTr="00187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B0EAD89" w14:textId="6AFB6FAF" w:rsidR="00187D87" w:rsidRPr="007632AF" w:rsidRDefault="00187D87" w:rsidP="00187D87">
            <w:pPr>
              <w:pStyle w:val="Leipteksti"/>
              <w:ind w:left="0"/>
              <w:rPr>
                <w:sz w:val="20"/>
                <w:szCs w:val="20"/>
              </w:rPr>
            </w:pPr>
            <w:r w:rsidRPr="007632AF">
              <w:rPr>
                <w:sz w:val="20"/>
                <w:szCs w:val="20"/>
              </w:rPr>
              <w:t xml:space="preserve">Prosessisähköpostiosoite (ei yksittäinen henkilö): </w:t>
            </w:r>
            <w:sdt>
              <w:sdtPr>
                <w:rPr>
                  <w:sz w:val="20"/>
                  <w:szCs w:val="20"/>
                </w:rPr>
                <w:id w:val="629437764"/>
                <w:placeholder>
                  <w:docPart w:val="6622B784C9804BFF8F8E44FD76578C25"/>
                </w:placeholder>
              </w:sdtPr>
              <w:sdtEndPr/>
              <w:sdtContent>
                <w:r w:rsidR="00331890">
                  <w:t xml:space="preserve"> </w:t>
                </w:r>
                <w:r w:rsidR="00331890" w:rsidRPr="00331890">
                  <w:rPr>
                    <w:sz w:val="20"/>
                    <w:szCs w:val="20"/>
                  </w:rPr>
                  <w:t xml:space="preserve">Kirjoita </w:t>
                </w:r>
                <w:r w:rsidR="00331890">
                  <w:rPr>
                    <w:sz w:val="20"/>
                    <w:szCs w:val="20"/>
                  </w:rPr>
                  <w:t>organisaation prosessisähköpostiosoite</w:t>
                </w:r>
                <w:r w:rsidR="00331890" w:rsidRPr="00331890">
                  <w:rPr>
                    <w:sz w:val="20"/>
                    <w:szCs w:val="20"/>
                  </w:rPr>
                  <w:t xml:space="preserve"> tähän </w:t>
                </w:r>
              </w:sdtContent>
            </w:sdt>
          </w:p>
        </w:tc>
      </w:tr>
    </w:tbl>
    <w:p w14:paraId="0FD76FF2" w14:textId="5F35D137" w:rsidR="007F38D7" w:rsidRPr="007632AF" w:rsidRDefault="007F38D7" w:rsidP="007F38D7">
      <w:pPr>
        <w:pStyle w:val="Leipteksti"/>
        <w:ind w:left="0"/>
        <w:rPr>
          <w:b/>
          <w:bCs/>
          <w:sz w:val="20"/>
          <w:szCs w:val="20"/>
        </w:rPr>
      </w:pPr>
    </w:p>
    <w:p w14:paraId="71335242" w14:textId="77777777" w:rsidR="007F38D7" w:rsidRPr="007632AF" w:rsidRDefault="007F38D7" w:rsidP="007F38D7">
      <w:pPr>
        <w:pStyle w:val="Leipteksti"/>
        <w:ind w:left="1304"/>
        <w:rPr>
          <w:sz w:val="20"/>
          <w:szCs w:val="20"/>
        </w:rPr>
      </w:pPr>
    </w:p>
    <w:p w14:paraId="58E79AEC" w14:textId="77777777" w:rsidR="007F38D7" w:rsidRPr="007632AF" w:rsidRDefault="007F38D7" w:rsidP="007F38D7">
      <w:pPr>
        <w:pStyle w:val="Leipteksti"/>
        <w:ind w:left="1304"/>
        <w:rPr>
          <w:sz w:val="20"/>
          <w:szCs w:val="20"/>
        </w:rPr>
      </w:pPr>
    </w:p>
    <w:p w14:paraId="482F2DC5" w14:textId="77777777" w:rsidR="0050423F" w:rsidRPr="007632AF" w:rsidRDefault="0050423F" w:rsidP="00EB1B92">
      <w:pPr>
        <w:pStyle w:val="Leipteksti"/>
        <w:ind w:left="0"/>
        <w:rPr>
          <w:sz w:val="20"/>
          <w:szCs w:val="20"/>
        </w:rPr>
      </w:pPr>
      <w:bookmarkStart w:id="0" w:name="_GoBack"/>
      <w:bookmarkEnd w:id="0"/>
    </w:p>
    <w:sectPr w:rsidR="0050423F" w:rsidRPr="007632AF" w:rsidSect="0050423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567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62B66" w14:textId="77777777" w:rsidR="00823DA2" w:rsidRDefault="00823DA2" w:rsidP="0077111A">
      <w:r>
        <w:separator/>
      </w:r>
    </w:p>
  </w:endnote>
  <w:endnote w:type="continuationSeparator" w:id="0">
    <w:p w14:paraId="0DCBC58F" w14:textId="77777777" w:rsidR="00823DA2" w:rsidRDefault="00823DA2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50"/>
      <w:gridCol w:w="2577"/>
      <w:gridCol w:w="2578"/>
    </w:tblGrid>
    <w:tr w:rsidR="000D7495" w:rsidRPr="00B547AD" w14:paraId="12981ABD" w14:textId="77777777" w:rsidTr="004530AD">
      <w:trPr>
        <w:trHeight w:val="113"/>
      </w:trPr>
      <w:tc>
        <w:tcPr>
          <w:tcW w:w="2450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016DC3C3" w14:textId="77777777" w:rsidR="000D7495" w:rsidRPr="00423B44" w:rsidRDefault="000D7495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0" w:type="pct"/>
          <w:shd w:val="clear" w:color="auto" w:fill="69D8D7" w:themeFill="accent2"/>
          <w:vAlign w:val="bottom"/>
        </w:tcPr>
        <w:p w14:paraId="6AFBCF27" w14:textId="77777777" w:rsidR="000D7495" w:rsidRPr="00423B44" w:rsidRDefault="000D7495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0" w:type="pct"/>
          <w:shd w:val="clear" w:color="auto" w:fill="FFC658" w:themeFill="accent3"/>
          <w:vAlign w:val="bottom"/>
        </w:tcPr>
        <w:p w14:paraId="5946F7AA" w14:textId="77777777" w:rsidR="000D7495" w:rsidRPr="00423B44" w:rsidRDefault="000D7495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0D7495" w:rsidRPr="00B547AD" w14:paraId="25C2F242" w14:textId="77777777" w:rsidTr="004530AD">
      <w:trPr>
        <w:trHeight w:val="57"/>
      </w:trPr>
      <w:tc>
        <w:tcPr>
          <w:tcW w:w="2450" w:type="pct"/>
          <w:tcMar>
            <w:left w:w="0" w:type="dxa"/>
            <w:right w:w="0" w:type="dxa"/>
          </w:tcMar>
          <w:vAlign w:val="bottom"/>
        </w:tcPr>
        <w:p w14:paraId="7046804D" w14:textId="77777777" w:rsidR="000D7495" w:rsidRPr="00423B44" w:rsidRDefault="000D7495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0" w:type="pct"/>
          <w:vAlign w:val="bottom"/>
        </w:tcPr>
        <w:p w14:paraId="5BB4FA4A" w14:textId="77777777" w:rsidR="000D7495" w:rsidRPr="00423B44" w:rsidRDefault="000D7495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0" w:type="pct"/>
          <w:vAlign w:val="bottom"/>
        </w:tcPr>
        <w:p w14:paraId="48F2CD83" w14:textId="77777777" w:rsidR="000D7495" w:rsidRPr="00B547AD" w:rsidRDefault="000D7495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0D7495" w:rsidRPr="00B547AD" w14:paraId="395DB8E1" w14:textId="77777777" w:rsidTr="004530AD">
      <w:trPr>
        <w:trHeight w:val="364"/>
      </w:trPr>
      <w:tc>
        <w:tcPr>
          <w:tcW w:w="2450" w:type="pct"/>
          <w:tcMar>
            <w:left w:w="0" w:type="dxa"/>
            <w:right w:w="0" w:type="dxa"/>
          </w:tcMar>
          <w:vAlign w:val="bottom"/>
        </w:tcPr>
        <w:p w14:paraId="42D49562" w14:textId="77777777" w:rsidR="000D7495" w:rsidRPr="00B547AD" w:rsidRDefault="000D7495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5CEA57D6" wp14:editId="2538A348">
                <wp:extent cx="1728000" cy="241444"/>
                <wp:effectExtent l="0" t="0" r="5715" b="6350"/>
                <wp:docPr id="9" name="Kuva 9" descr="DVV: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0" w:type="pct"/>
          <w:vAlign w:val="center"/>
        </w:tcPr>
        <w:p w14:paraId="7073AE69" w14:textId="77777777" w:rsidR="000D7495" w:rsidRPr="00B547AD" w:rsidRDefault="000D7495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0" w:type="pct"/>
          <w:vAlign w:val="center"/>
        </w:tcPr>
        <w:p w14:paraId="20F6DBDF" w14:textId="77777777" w:rsidR="000D7495" w:rsidRPr="00423B44" w:rsidRDefault="000D7495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5B8A526C" w14:textId="77777777" w:rsidR="000D7495" w:rsidRPr="00423B44" w:rsidRDefault="000D7495">
    <w:pPr>
      <w:pStyle w:val="Alatunnist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50"/>
      <w:gridCol w:w="2577"/>
      <w:gridCol w:w="2578"/>
    </w:tblGrid>
    <w:tr w:rsidR="000D7495" w:rsidRPr="00B547AD" w14:paraId="4501EA10" w14:textId="77777777" w:rsidTr="004530AD">
      <w:trPr>
        <w:trHeight w:val="113"/>
      </w:trPr>
      <w:tc>
        <w:tcPr>
          <w:tcW w:w="2450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653348EB" w14:textId="77777777" w:rsidR="000D7495" w:rsidRPr="00423B44" w:rsidRDefault="000D7495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0" w:type="pct"/>
          <w:shd w:val="clear" w:color="auto" w:fill="69D8D7" w:themeFill="accent2"/>
          <w:vAlign w:val="bottom"/>
        </w:tcPr>
        <w:p w14:paraId="7B814DF6" w14:textId="77777777" w:rsidR="000D7495" w:rsidRPr="00423B44" w:rsidRDefault="000D7495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0" w:type="pct"/>
          <w:shd w:val="clear" w:color="auto" w:fill="FFC658" w:themeFill="accent3"/>
          <w:vAlign w:val="bottom"/>
        </w:tcPr>
        <w:p w14:paraId="2A98DA78" w14:textId="77777777" w:rsidR="000D7495" w:rsidRPr="00423B44" w:rsidRDefault="000D7495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0D7495" w:rsidRPr="00B547AD" w14:paraId="2F13208B" w14:textId="77777777" w:rsidTr="004530AD">
      <w:trPr>
        <w:trHeight w:val="57"/>
      </w:trPr>
      <w:tc>
        <w:tcPr>
          <w:tcW w:w="2450" w:type="pct"/>
          <w:tcMar>
            <w:left w:w="0" w:type="dxa"/>
            <w:right w:w="0" w:type="dxa"/>
          </w:tcMar>
          <w:vAlign w:val="bottom"/>
        </w:tcPr>
        <w:p w14:paraId="757D31B0" w14:textId="77777777" w:rsidR="000D7495" w:rsidRPr="00423B44" w:rsidRDefault="000D7495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0" w:type="pct"/>
          <w:vAlign w:val="bottom"/>
        </w:tcPr>
        <w:p w14:paraId="5EE830E2" w14:textId="77777777" w:rsidR="000D7495" w:rsidRPr="00423B44" w:rsidRDefault="000D7495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0" w:type="pct"/>
          <w:vAlign w:val="bottom"/>
        </w:tcPr>
        <w:p w14:paraId="0CA8495D" w14:textId="77777777" w:rsidR="000D7495" w:rsidRPr="00B547AD" w:rsidRDefault="000D7495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0D7495" w:rsidRPr="00B547AD" w14:paraId="0B547B78" w14:textId="77777777" w:rsidTr="004530AD">
      <w:trPr>
        <w:trHeight w:val="364"/>
      </w:trPr>
      <w:tc>
        <w:tcPr>
          <w:tcW w:w="2450" w:type="pct"/>
          <w:tcMar>
            <w:left w:w="0" w:type="dxa"/>
            <w:right w:w="0" w:type="dxa"/>
          </w:tcMar>
          <w:vAlign w:val="bottom"/>
        </w:tcPr>
        <w:p w14:paraId="0BD45156" w14:textId="77777777" w:rsidR="000D7495" w:rsidRPr="00B547AD" w:rsidRDefault="000D7495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167422C" wp14:editId="416257AB">
                <wp:extent cx="1728000" cy="241444"/>
                <wp:effectExtent l="0" t="0" r="5715" b="6350"/>
                <wp:docPr id="7" name="Kuva 7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0" w:type="pct"/>
          <w:vAlign w:val="center"/>
        </w:tcPr>
        <w:p w14:paraId="6B4105BD" w14:textId="77777777" w:rsidR="000D7495" w:rsidRPr="00B547AD" w:rsidRDefault="000D7495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0" w:type="pct"/>
          <w:vAlign w:val="center"/>
        </w:tcPr>
        <w:p w14:paraId="38861806" w14:textId="77777777" w:rsidR="000D7495" w:rsidRPr="00423B44" w:rsidRDefault="000D7495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4311638A" w14:textId="77777777" w:rsidR="000D7495" w:rsidRDefault="000D749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CBDA9" w14:textId="77777777" w:rsidR="00823DA2" w:rsidRDefault="00823DA2" w:rsidP="0077111A">
      <w:r>
        <w:separator/>
      </w:r>
    </w:p>
  </w:footnote>
  <w:footnote w:type="continuationSeparator" w:id="0">
    <w:p w14:paraId="079DCB9B" w14:textId="77777777" w:rsidR="00823DA2" w:rsidRDefault="00823DA2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4844"/>
      <w:gridCol w:w="2679"/>
      <w:gridCol w:w="1341"/>
      <w:gridCol w:w="412"/>
      <w:gridCol w:w="929"/>
    </w:tblGrid>
    <w:tr w:rsidR="000D7495" w:rsidRPr="00270A44" w14:paraId="060185B6" w14:textId="77777777" w:rsidTr="005D5341">
      <w:trPr>
        <w:trHeight w:val="300"/>
      </w:trPr>
      <w:tc>
        <w:tcPr>
          <w:tcW w:w="2350" w:type="pct"/>
          <w:vMerge w:val="restart"/>
        </w:tcPr>
        <w:p w14:paraId="53862CC9" w14:textId="77777777" w:rsidR="000D7495" w:rsidRDefault="000D7495" w:rsidP="005D5341">
          <w:pPr>
            <w:pStyle w:val="Yltunniste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089B00C2" wp14:editId="3D78C355">
                <wp:extent cx="312965" cy="504000"/>
                <wp:effectExtent l="0" t="0" r="0" b="0"/>
                <wp:docPr id="1" name="Kuva 1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VV_TUNNUS_ensisijainen_rgb-Recover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65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D70F934" w14:textId="77777777" w:rsidR="000D7495" w:rsidRPr="008C17E4" w:rsidRDefault="000D7495" w:rsidP="005D5341">
          <w:pPr>
            <w:pStyle w:val="Yltunniste"/>
            <w:rPr>
              <w:b/>
              <w:bCs/>
            </w:rPr>
          </w:pPr>
        </w:p>
      </w:tc>
      <w:sdt>
        <w:sdtPr>
          <w:rPr>
            <w:b/>
            <w:bCs/>
          </w:rPr>
          <w:alias w:val="Aihe"/>
          <w:tag w:val=""/>
          <w:id w:val="-1083138596"/>
          <w:placeholder>
            <w:docPart w:val="769E4E144CDB478B94DC40F89FAC36C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300" w:type="pct"/>
            </w:tcPr>
            <w:p w14:paraId="52152618" w14:textId="00D1E322" w:rsidR="000D7495" w:rsidRPr="00270A44" w:rsidRDefault="000D7495" w:rsidP="00270A44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HAKEMUS FI-DEV YMPÄRISTÖÖN</w:t>
              </w:r>
            </w:p>
          </w:tc>
        </w:sdtContent>
      </w:sdt>
      <w:tc>
        <w:tcPr>
          <w:tcW w:w="850" w:type="pct"/>
          <w:gridSpan w:val="2"/>
        </w:tcPr>
        <w:p w14:paraId="10633745" w14:textId="77777777" w:rsidR="000D7495" w:rsidRPr="00270A44" w:rsidRDefault="000D7495" w:rsidP="00270A44">
          <w:pPr>
            <w:pStyle w:val="Yltunniste"/>
          </w:pPr>
        </w:p>
      </w:tc>
      <w:tc>
        <w:tcPr>
          <w:tcW w:w="400" w:type="pct"/>
        </w:tcPr>
        <w:p w14:paraId="494C0FA8" w14:textId="77777777" w:rsidR="000D7495" w:rsidRPr="00270A44" w:rsidRDefault="000D7495" w:rsidP="00270A44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r w:rsidR="00823DA2">
            <w:fldChar w:fldCharType="begin"/>
          </w:r>
          <w:r w:rsidR="00823DA2">
            <w:instrText xml:space="preserve"> NUMPAGES   \* MERGEFORMAT </w:instrText>
          </w:r>
          <w:r w:rsidR="00823DA2">
            <w:fldChar w:fldCharType="separate"/>
          </w:r>
          <w:r w:rsidRPr="00270A44">
            <w:t>1</w:t>
          </w:r>
          <w:r w:rsidR="00823DA2">
            <w:fldChar w:fldCharType="end"/>
          </w:r>
          <w:r w:rsidRPr="00270A44">
            <w:t>)</w:t>
          </w:r>
        </w:p>
      </w:tc>
    </w:tr>
    <w:tr w:rsidR="000D7495" w:rsidRPr="00270A44" w14:paraId="4A367335" w14:textId="77777777" w:rsidTr="00404A70">
      <w:tc>
        <w:tcPr>
          <w:tcW w:w="2350" w:type="pct"/>
          <w:vMerge/>
        </w:tcPr>
        <w:p w14:paraId="03735D41" w14:textId="77777777" w:rsidR="000D7495" w:rsidRPr="00270A44" w:rsidRDefault="000D7495" w:rsidP="00270A44">
          <w:pPr>
            <w:pStyle w:val="Yltunniste"/>
          </w:pPr>
        </w:p>
      </w:tc>
      <w:tc>
        <w:tcPr>
          <w:tcW w:w="1300" w:type="pct"/>
        </w:tcPr>
        <w:p w14:paraId="7BCD3AAF" w14:textId="77777777" w:rsidR="000D7495" w:rsidRPr="00270A44" w:rsidRDefault="000D7495" w:rsidP="00270A44">
          <w:pPr>
            <w:pStyle w:val="Yltunniste"/>
          </w:pPr>
        </w:p>
      </w:tc>
      <w:tc>
        <w:tcPr>
          <w:tcW w:w="1300" w:type="pct"/>
          <w:gridSpan w:val="3"/>
        </w:tcPr>
        <w:p w14:paraId="0B5154FF" w14:textId="791735BF" w:rsidR="000D7495" w:rsidRPr="00270A44" w:rsidRDefault="000D7495" w:rsidP="00270A44">
          <w:pPr>
            <w:pStyle w:val="Yltunniste"/>
          </w:pPr>
        </w:p>
      </w:tc>
    </w:tr>
    <w:tr w:rsidR="000D7495" w:rsidRPr="00270A44" w14:paraId="7A7CF77D" w14:textId="77777777" w:rsidTr="00270A44">
      <w:tc>
        <w:tcPr>
          <w:tcW w:w="2350" w:type="pct"/>
          <w:vMerge/>
        </w:tcPr>
        <w:p w14:paraId="25EE976A" w14:textId="77777777" w:rsidR="000D7495" w:rsidRPr="00270A44" w:rsidRDefault="000D7495" w:rsidP="00270A44">
          <w:pPr>
            <w:pStyle w:val="Yltunniste"/>
          </w:pPr>
        </w:p>
      </w:tc>
      <w:tc>
        <w:tcPr>
          <w:tcW w:w="1300" w:type="pct"/>
        </w:tcPr>
        <w:p w14:paraId="4D338B35" w14:textId="77777777" w:rsidR="000D7495" w:rsidRPr="00270A44" w:rsidRDefault="000D7495" w:rsidP="00270A44">
          <w:pPr>
            <w:pStyle w:val="Yltunniste"/>
          </w:pPr>
        </w:p>
      </w:tc>
      <w:tc>
        <w:tcPr>
          <w:tcW w:w="850" w:type="pct"/>
          <w:gridSpan w:val="2"/>
        </w:tcPr>
        <w:p w14:paraId="4D7057F4" w14:textId="77777777" w:rsidR="000D7495" w:rsidRPr="00270A44" w:rsidRDefault="000D7495" w:rsidP="00270A44">
          <w:pPr>
            <w:pStyle w:val="Yltunniste"/>
          </w:pPr>
        </w:p>
      </w:tc>
      <w:tc>
        <w:tcPr>
          <w:tcW w:w="400" w:type="pct"/>
        </w:tcPr>
        <w:p w14:paraId="69EB1477" w14:textId="77777777" w:rsidR="000D7495" w:rsidRPr="00270A44" w:rsidRDefault="000D7495" w:rsidP="00270A44">
          <w:pPr>
            <w:pStyle w:val="Yltunniste"/>
          </w:pPr>
        </w:p>
      </w:tc>
    </w:tr>
    <w:tr w:rsidR="000D7495" w:rsidRPr="00270A44" w14:paraId="00A3F05B" w14:textId="77777777" w:rsidTr="00270A44">
      <w:tc>
        <w:tcPr>
          <w:tcW w:w="2350" w:type="pct"/>
        </w:tcPr>
        <w:p w14:paraId="272F6395" w14:textId="77777777" w:rsidR="000D7495" w:rsidRPr="00270A44" w:rsidRDefault="000D7495" w:rsidP="008C17E4">
          <w:pPr>
            <w:pStyle w:val="Yltunniste"/>
          </w:pPr>
        </w:p>
      </w:tc>
      <w:tc>
        <w:tcPr>
          <w:tcW w:w="1300" w:type="pct"/>
        </w:tcPr>
        <w:p w14:paraId="600C17A1" w14:textId="42CF39BE" w:rsidR="000D7495" w:rsidRPr="00270A44" w:rsidRDefault="000D7495" w:rsidP="008C17E4">
          <w:pPr>
            <w:pStyle w:val="Yltunniste"/>
          </w:pPr>
        </w:p>
      </w:tc>
      <w:tc>
        <w:tcPr>
          <w:tcW w:w="650" w:type="pct"/>
        </w:tcPr>
        <w:p w14:paraId="4AF366C9" w14:textId="77777777" w:rsidR="000D7495" w:rsidRPr="00270A44" w:rsidRDefault="000D7495" w:rsidP="008C17E4">
          <w:pPr>
            <w:pStyle w:val="Yltunniste"/>
          </w:pPr>
        </w:p>
      </w:tc>
      <w:tc>
        <w:tcPr>
          <w:tcW w:w="650" w:type="pct"/>
          <w:gridSpan w:val="2"/>
        </w:tcPr>
        <w:p w14:paraId="76BB0B0D" w14:textId="77777777" w:rsidR="000D7495" w:rsidRPr="00270A44" w:rsidRDefault="000D7495" w:rsidP="008C17E4">
          <w:pPr>
            <w:pStyle w:val="Yltunniste"/>
          </w:pPr>
        </w:p>
      </w:tc>
    </w:tr>
    <w:tr w:rsidR="000D7495" w:rsidRPr="00270A44" w14:paraId="32FDF924" w14:textId="77777777" w:rsidTr="00270A44">
      <w:tc>
        <w:tcPr>
          <w:tcW w:w="2350" w:type="pct"/>
        </w:tcPr>
        <w:p w14:paraId="2C4885A3" w14:textId="77777777" w:rsidR="000D7495" w:rsidRPr="00270A44" w:rsidRDefault="000D7495" w:rsidP="00270A44">
          <w:pPr>
            <w:pStyle w:val="Yltunniste"/>
          </w:pPr>
        </w:p>
      </w:tc>
      <w:tc>
        <w:tcPr>
          <w:tcW w:w="1300" w:type="pct"/>
        </w:tcPr>
        <w:p w14:paraId="753B88FE" w14:textId="77777777" w:rsidR="000D7495" w:rsidRPr="00270A44" w:rsidRDefault="000D7495" w:rsidP="00270A44">
          <w:pPr>
            <w:pStyle w:val="Yltunniste"/>
          </w:pPr>
        </w:p>
      </w:tc>
      <w:tc>
        <w:tcPr>
          <w:tcW w:w="650" w:type="pct"/>
        </w:tcPr>
        <w:p w14:paraId="08036842" w14:textId="77777777" w:rsidR="000D7495" w:rsidRPr="00270A44" w:rsidRDefault="000D7495" w:rsidP="00270A44">
          <w:pPr>
            <w:pStyle w:val="Yltunniste"/>
          </w:pPr>
        </w:p>
      </w:tc>
      <w:tc>
        <w:tcPr>
          <w:tcW w:w="650" w:type="pct"/>
          <w:gridSpan w:val="2"/>
        </w:tcPr>
        <w:p w14:paraId="05C35E1C" w14:textId="77777777" w:rsidR="000D7495" w:rsidRPr="00270A44" w:rsidRDefault="000D7495" w:rsidP="00270A44">
          <w:pPr>
            <w:pStyle w:val="Yltunniste"/>
          </w:pPr>
        </w:p>
      </w:tc>
    </w:tr>
  </w:tbl>
  <w:p w14:paraId="544BB0EB" w14:textId="77777777" w:rsidR="000D7495" w:rsidRDefault="000D7495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208"/>
      <w:gridCol w:w="2187"/>
      <w:gridCol w:w="1665"/>
      <w:gridCol w:w="1145"/>
    </w:tblGrid>
    <w:tr w:rsidR="000D7495" w:rsidRPr="00270A44" w14:paraId="3A3E11DD" w14:textId="77777777" w:rsidTr="007E0687">
      <w:trPr>
        <w:trHeight w:val="141"/>
      </w:trPr>
      <w:tc>
        <w:tcPr>
          <w:tcW w:w="2500" w:type="pct"/>
          <w:vMerge w:val="restart"/>
        </w:tcPr>
        <w:p w14:paraId="73E1E5DC" w14:textId="77777777" w:rsidR="000D7495" w:rsidRPr="00270A44" w:rsidRDefault="000D7495" w:rsidP="0050423F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08DCC246" wp14:editId="1815A4FD">
                <wp:extent cx="1776786" cy="756000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0" w:type="pct"/>
        </w:tcPr>
        <w:p w14:paraId="3C3C1CD6" w14:textId="77777777" w:rsidR="000D7495" w:rsidRPr="00270A44" w:rsidRDefault="000D7495" w:rsidP="0050423F">
          <w:pPr>
            <w:pStyle w:val="Yltunniste"/>
          </w:pPr>
        </w:p>
      </w:tc>
      <w:tc>
        <w:tcPr>
          <w:tcW w:w="800" w:type="pct"/>
        </w:tcPr>
        <w:p w14:paraId="692B1794" w14:textId="77777777" w:rsidR="000D7495" w:rsidRPr="00270A44" w:rsidRDefault="000D7495" w:rsidP="0050423F">
          <w:pPr>
            <w:pStyle w:val="Yltunniste"/>
          </w:pPr>
        </w:p>
      </w:tc>
      <w:tc>
        <w:tcPr>
          <w:tcW w:w="550" w:type="pct"/>
        </w:tcPr>
        <w:p w14:paraId="353480CD" w14:textId="77777777" w:rsidR="000D7495" w:rsidRPr="00270A44" w:rsidRDefault="000D7495" w:rsidP="0050423F">
          <w:pPr>
            <w:pStyle w:val="Yltunniste"/>
          </w:pPr>
        </w:p>
      </w:tc>
    </w:tr>
    <w:tr w:rsidR="000D7495" w:rsidRPr="00270A44" w14:paraId="5C868185" w14:textId="77777777" w:rsidTr="007E0687">
      <w:trPr>
        <w:trHeight w:val="300"/>
      </w:trPr>
      <w:tc>
        <w:tcPr>
          <w:tcW w:w="2500" w:type="pct"/>
          <w:vMerge/>
        </w:tcPr>
        <w:p w14:paraId="7A401982" w14:textId="77777777" w:rsidR="000D7495" w:rsidRPr="00270A44" w:rsidRDefault="000D7495" w:rsidP="0050423F">
          <w:pPr>
            <w:pStyle w:val="Yltunniste"/>
          </w:pPr>
        </w:p>
      </w:tc>
      <w:sdt>
        <w:sdtPr>
          <w:rPr>
            <w:b/>
            <w:bCs/>
          </w:rPr>
          <w:alias w:val="Aihe"/>
          <w:tag w:val=""/>
          <w:id w:val="1912194895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050" w:type="pct"/>
            </w:tcPr>
            <w:p w14:paraId="081F8259" w14:textId="30C6E019" w:rsidR="000D7495" w:rsidRPr="00270A44" w:rsidRDefault="000D7495" w:rsidP="0050423F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HAKEMUS FI-DEV YMPÄRISTÖÖN</w:t>
              </w:r>
            </w:p>
          </w:tc>
        </w:sdtContent>
      </w:sdt>
      <w:tc>
        <w:tcPr>
          <w:tcW w:w="800" w:type="pct"/>
        </w:tcPr>
        <w:p w14:paraId="3BD83606" w14:textId="77777777" w:rsidR="000D7495" w:rsidRPr="00270A44" w:rsidRDefault="000D7495" w:rsidP="0050423F">
          <w:pPr>
            <w:pStyle w:val="Yltunniste"/>
          </w:pPr>
        </w:p>
      </w:tc>
      <w:tc>
        <w:tcPr>
          <w:tcW w:w="550" w:type="pct"/>
        </w:tcPr>
        <w:p w14:paraId="709D45AA" w14:textId="77777777" w:rsidR="000D7495" w:rsidRPr="00270A44" w:rsidRDefault="000D7495" w:rsidP="0050423F">
          <w:pPr>
            <w:pStyle w:val="Yltunniste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r w:rsidR="00823DA2">
            <w:fldChar w:fldCharType="begin"/>
          </w:r>
          <w:r w:rsidR="00823DA2">
            <w:instrText xml:space="preserve"> NUMPAGES   \* MERGEFORMAT </w:instrText>
          </w:r>
          <w:r w:rsidR="00823DA2">
            <w:fldChar w:fldCharType="separate"/>
          </w:r>
          <w:r w:rsidRPr="00270A44">
            <w:t>1</w:t>
          </w:r>
          <w:r w:rsidR="00823DA2">
            <w:fldChar w:fldCharType="end"/>
          </w:r>
          <w:r w:rsidRPr="00270A44">
            <w:t>)</w:t>
          </w:r>
        </w:p>
      </w:tc>
    </w:tr>
    <w:tr w:rsidR="000D7495" w:rsidRPr="00270A44" w14:paraId="75F70B3D" w14:textId="77777777" w:rsidTr="007E0687">
      <w:tc>
        <w:tcPr>
          <w:tcW w:w="2500" w:type="pct"/>
          <w:vMerge/>
        </w:tcPr>
        <w:p w14:paraId="2F23A169" w14:textId="77777777" w:rsidR="000D7495" w:rsidRPr="00270A44" w:rsidRDefault="000D7495" w:rsidP="0050423F">
          <w:pPr>
            <w:pStyle w:val="Yltunniste"/>
          </w:pPr>
        </w:p>
      </w:tc>
      <w:tc>
        <w:tcPr>
          <w:tcW w:w="1050" w:type="pct"/>
        </w:tcPr>
        <w:p w14:paraId="04F407AC" w14:textId="77777777" w:rsidR="000D7495" w:rsidRPr="00270A44" w:rsidRDefault="00823DA2" w:rsidP="0050423F">
          <w:pPr>
            <w:pStyle w:val="Yltunniste"/>
          </w:pPr>
          <w:sdt>
            <w:sdtPr>
              <w:alias w:val="Tarkenne"/>
              <w:tag w:val=""/>
              <w:id w:val="-1819793696"/>
              <w:placeholder>
                <w:docPart w:val="806ED7A449504BB9A3D0272300D403F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0D7495">
                <w:t xml:space="preserve">     </w:t>
              </w:r>
            </w:sdtContent>
          </w:sdt>
        </w:p>
      </w:tc>
      <w:sdt>
        <w:sdtPr>
          <w:alias w:val="Numero"/>
          <w:tag w:val="Numero"/>
          <w:id w:val="-1166017697"/>
          <w:placeholder>
            <w:docPart w:val="866654EAEBFC4F3DB4F497B43F66ECE4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1350" w:type="pct"/>
              <w:gridSpan w:val="2"/>
            </w:tcPr>
            <w:p w14:paraId="20D712C0" w14:textId="1B551D4D" w:rsidR="000D7495" w:rsidRPr="00404A70" w:rsidRDefault="000D7495" w:rsidP="0050423F">
              <w:pPr>
                <w:pStyle w:val="Yltunniste"/>
              </w:pPr>
              <w:r>
                <w:t xml:space="preserve">     </w:t>
              </w:r>
            </w:p>
          </w:tc>
        </w:sdtContent>
      </w:sdt>
    </w:tr>
    <w:tr w:rsidR="000D7495" w:rsidRPr="00270A44" w14:paraId="2ADED0E5" w14:textId="77777777" w:rsidTr="007E0687">
      <w:tc>
        <w:tcPr>
          <w:tcW w:w="2500" w:type="pct"/>
          <w:vMerge/>
        </w:tcPr>
        <w:p w14:paraId="21772BE8" w14:textId="77777777" w:rsidR="000D7495" w:rsidRPr="00270A44" w:rsidRDefault="000D7495" w:rsidP="0050423F">
          <w:pPr>
            <w:pStyle w:val="Yltunniste"/>
          </w:pPr>
        </w:p>
      </w:tc>
      <w:tc>
        <w:tcPr>
          <w:tcW w:w="1050" w:type="pct"/>
        </w:tcPr>
        <w:p w14:paraId="73DC29C9" w14:textId="77777777" w:rsidR="000D7495" w:rsidRPr="00270A44" w:rsidRDefault="000D7495" w:rsidP="0050423F">
          <w:pPr>
            <w:pStyle w:val="Yltunniste"/>
          </w:pPr>
        </w:p>
      </w:tc>
      <w:tc>
        <w:tcPr>
          <w:tcW w:w="800" w:type="pct"/>
        </w:tcPr>
        <w:p w14:paraId="603C014C" w14:textId="77777777" w:rsidR="000D7495" w:rsidRPr="00270A44" w:rsidRDefault="000D7495" w:rsidP="0050423F">
          <w:pPr>
            <w:pStyle w:val="Yltunniste"/>
          </w:pPr>
        </w:p>
      </w:tc>
      <w:tc>
        <w:tcPr>
          <w:tcW w:w="550" w:type="pct"/>
        </w:tcPr>
        <w:p w14:paraId="790AB56B" w14:textId="77777777" w:rsidR="000D7495" w:rsidRPr="00270A44" w:rsidRDefault="000D7495" w:rsidP="0050423F">
          <w:pPr>
            <w:pStyle w:val="Yltunniste"/>
          </w:pPr>
        </w:p>
      </w:tc>
    </w:tr>
    <w:tr w:rsidR="000D7495" w:rsidRPr="00270A44" w14:paraId="1F8873D2" w14:textId="77777777" w:rsidTr="007E0687">
      <w:tc>
        <w:tcPr>
          <w:tcW w:w="2500" w:type="pct"/>
        </w:tcPr>
        <w:p w14:paraId="4100A0F5" w14:textId="77777777" w:rsidR="000D7495" w:rsidRPr="00270A44" w:rsidRDefault="000D7495" w:rsidP="0050423F">
          <w:pPr>
            <w:pStyle w:val="Yltunniste"/>
          </w:pPr>
        </w:p>
      </w:tc>
      <w:tc>
        <w:tcPr>
          <w:tcW w:w="1050" w:type="pct"/>
        </w:tcPr>
        <w:p w14:paraId="502BA095" w14:textId="77777777" w:rsidR="000D7495" w:rsidRPr="00270A44" w:rsidRDefault="000D7495" w:rsidP="0050423F">
          <w:pPr>
            <w:pStyle w:val="Yltunniste"/>
          </w:pPr>
        </w:p>
      </w:tc>
      <w:tc>
        <w:tcPr>
          <w:tcW w:w="800" w:type="pct"/>
        </w:tcPr>
        <w:p w14:paraId="34BC5C35" w14:textId="77777777" w:rsidR="000D7495" w:rsidRPr="00270A44" w:rsidRDefault="000D7495" w:rsidP="0050423F">
          <w:pPr>
            <w:pStyle w:val="Yltunniste"/>
          </w:pPr>
        </w:p>
      </w:tc>
      <w:tc>
        <w:tcPr>
          <w:tcW w:w="550" w:type="pct"/>
        </w:tcPr>
        <w:p w14:paraId="392A1C32" w14:textId="77777777" w:rsidR="000D7495" w:rsidRPr="00270A44" w:rsidRDefault="000D7495" w:rsidP="0050423F">
          <w:pPr>
            <w:pStyle w:val="Yltunniste"/>
          </w:pPr>
        </w:p>
      </w:tc>
    </w:tr>
    <w:tr w:rsidR="000D7495" w:rsidRPr="00270A44" w14:paraId="33147224" w14:textId="77777777" w:rsidTr="007E0687">
      <w:tc>
        <w:tcPr>
          <w:tcW w:w="2500" w:type="pct"/>
        </w:tcPr>
        <w:p w14:paraId="50D007F8" w14:textId="77777777" w:rsidR="000D7495" w:rsidRPr="00270A44" w:rsidRDefault="000D7495" w:rsidP="0050423F">
          <w:pPr>
            <w:pStyle w:val="Yltunniste"/>
          </w:pPr>
        </w:p>
      </w:tc>
      <w:sdt>
        <w:sdtPr>
          <w:alias w:val="Julkaisupäivämäärä"/>
          <w:tag w:val=""/>
          <w:id w:val="-761450343"/>
          <w:placeholder>
            <w:docPart w:val="2BF6655A8BE54A169E6D93D2BCA1522B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050" w:type="pct"/>
            </w:tcPr>
            <w:p w14:paraId="57CE9646" w14:textId="0B8219E6" w:rsidR="000D7495" w:rsidRPr="00270A44" w:rsidRDefault="000D7495" w:rsidP="0050423F">
              <w:pPr>
                <w:pStyle w:val="Yltunniste"/>
              </w:pPr>
              <w:r>
                <w:t xml:space="preserve">     </w:t>
              </w:r>
            </w:p>
          </w:tc>
        </w:sdtContent>
      </w:sdt>
      <w:tc>
        <w:tcPr>
          <w:tcW w:w="800" w:type="pct"/>
        </w:tcPr>
        <w:p w14:paraId="2B67EBD3" w14:textId="77777777" w:rsidR="000D7495" w:rsidRPr="00270A44" w:rsidRDefault="000D7495" w:rsidP="0050423F">
          <w:pPr>
            <w:pStyle w:val="Yltunniste"/>
          </w:pPr>
        </w:p>
      </w:tc>
      <w:tc>
        <w:tcPr>
          <w:tcW w:w="550" w:type="pct"/>
        </w:tcPr>
        <w:p w14:paraId="4CCEC2D0" w14:textId="77777777" w:rsidR="000D7495" w:rsidRPr="00270A44" w:rsidRDefault="000D7495" w:rsidP="0050423F">
          <w:pPr>
            <w:pStyle w:val="Yltunniste"/>
          </w:pPr>
        </w:p>
      </w:tc>
    </w:tr>
  </w:tbl>
  <w:p w14:paraId="326B9AFB" w14:textId="77777777" w:rsidR="000D7495" w:rsidRDefault="000D7495">
    <w:pPr>
      <w:pStyle w:val="Yltunniste"/>
    </w:pPr>
  </w:p>
  <w:p w14:paraId="6859D5F1" w14:textId="44F80BB5" w:rsidR="00A10699" w:rsidRDefault="00A10699" w:rsidP="00ED1858">
    <w:pPr>
      <w:pStyle w:val="Yltunniste"/>
      <w:tabs>
        <w:tab w:val="left" w:pos="6680"/>
      </w:tabs>
      <w:rPr>
        <w:rFonts w:ascii="Helvetica" w:hAnsi="Helvetica" w:cs="Helvetica"/>
        <w:color w:val="000000"/>
        <w:sz w:val="21"/>
        <w:szCs w:val="21"/>
        <w:shd w:val="clear" w:color="auto" w:fill="FFFFFF"/>
      </w:rPr>
    </w:pPr>
    <w:r>
      <w:rPr>
        <w:rFonts w:ascii="Helvetica" w:hAnsi="Helvetica" w:cs="Helvetica"/>
        <w:color w:val="000000"/>
        <w:sz w:val="21"/>
        <w:szCs w:val="21"/>
        <w:shd w:val="clear" w:color="auto" w:fill="FFFFFF"/>
      </w:rPr>
      <w:t> Täytä lomake ja lähetä se palveluvayla@palveluvayla.fi -osoitteeseen.</w:t>
    </w:r>
  </w:p>
  <w:p w14:paraId="7AE6004F" w14:textId="77777777" w:rsidR="00A10699" w:rsidRDefault="00A10699" w:rsidP="00ED1858">
    <w:pPr>
      <w:pStyle w:val="Yltunniste"/>
      <w:tabs>
        <w:tab w:val="left" w:pos="6680"/>
      </w:tabs>
    </w:pPr>
  </w:p>
  <w:p w14:paraId="65256918" w14:textId="0D17E286" w:rsidR="000D7495" w:rsidRDefault="000D7495" w:rsidP="00ED1858">
    <w:pPr>
      <w:pStyle w:val="Yltunniste"/>
      <w:tabs>
        <w:tab w:val="left" w:pos="6680"/>
      </w:tabs>
    </w:pPr>
    <w:r>
      <w:tab/>
    </w:r>
  </w:p>
  <w:p w14:paraId="673DBCB8" w14:textId="77777777" w:rsidR="000D7495" w:rsidRDefault="000D749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534E2"/>
    <w:multiLevelType w:val="multilevel"/>
    <w:tmpl w:val="6C14DB3C"/>
    <w:numStyleLink w:val="Numeroituluettelo"/>
  </w:abstractNum>
  <w:abstractNum w:abstractNumId="11" w15:restartNumberingAfterBreak="0">
    <w:nsid w:val="065936FB"/>
    <w:multiLevelType w:val="multilevel"/>
    <w:tmpl w:val="6C14DB3C"/>
    <w:numStyleLink w:val="Numeroituluettelo"/>
  </w:abstractNum>
  <w:abstractNum w:abstractNumId="12" w15:restartNumberingAfterBreak="0">
    <w:nsid w:val="0B0C7465"/>
    <w:multiLevelType w:val="multilevel"/>
    <w:tmpl w:val="FE7ECE70"/>
    <w:numStyleLink w:val="luettelomerkit"/>
  </w:abstractNum>
  <w:abstractNum w:abstractNumId="13" w15:restartNumberingAfterBreak="0">
    <w:nsid w:val="1B885A17"/>
    <w:multiLevelType w:val="multilevel"/>
    <w:tmpl w:val="4F6C5108"/>
    <w:numStyleLink w:val="Otsikkonumerointi"/>
  </w:abstractNum>
  <w:abstractNum w:abstractNumId="14" w15:restartNumberingAfterBreak="0">
    <w:nsid w:val="1D447892"/>
    <w:multiLevelType w:val="multilevel"/>
    <w:tmpl w:val="FE7ECE70"/>
    <w:numStyleLink w:val="luettelomerkit"/>
  </w:abstractNum>
  <w:abstractNum w:abstractNumId="15" w15:restartNumberingAfterBreak="0">
    <w:nsid w:val="29BA74F5"/>
    <w:multiLevelType w:val="multilevel"/>
    <w:tmpl w:val="FE7ECE70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3176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3460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3744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4028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4596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4880" w:hanging="284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5164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6" w15:restartNumberingAfterBreak="0">
    <w:nsid w:val="2DB37A80"/>
    <w:multiLevelType w:val="multilevel"/>
    <w:tmpl w:val="6C14DB3C"/>
    <w:styleLink w:val="Numeroituluettelo"/>
    <w:lvl w:ilvl="0">
      <w:start w:val="1"/>
      <w:numFmt w:val="decimal"/>
      <w:pStyle w:val="Numeroituluettelo0"/>
      <w:lvlText w:val="%1"/>
      <w:lvlJc w:val="left"/>
      <w:pPr>
        <w:ind w:left="2892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3460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3744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4028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4312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4880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5164" w:hanging="284"/>
      </w:pPr>
      <w:rPr>
        <w:rFonts w:ascii="Wingdings" w:hAnsi="Wingdings" w:hint="default"/>
        <w:color w:val="003479" w:themeColor="text2"/>
      </w:rPr>
    </w:lvl>
  </w:abstractNum>
  <w:abstractNum w:abstractNumId="17" w15:restartNumberingAfterBreak="0">
    <w:nsid w:val="45174930"/>
    <w:multiLevelType w:val="multilevel"/>
    <w:tmpl w:val="FE7ECE70"/>
    <w:numStyleLink w:val="luettelomerkit"/>
  </w:abstractNum>
  <w:abstractNum w:abstractNumId="18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6074E1"/>
    <w:multiLevelType w:val="multilevel"/>
    <w:tmpl w:val="6C14DB3C"/>
    <w:numStyleLink w:val="Numeroituluettelo"/>
  </w:abstractNum>
  <w:abstractNum w:abstractNumId="20" w15:restartNumberingAfterBreak="0">
    <w:nsid w:val="567177FB"/>
    <w:multiLevelType w:val="multilevel"/>
    <w:tmpl w:val="FE7ECE70"/>
    <w:numStyleLink w:val="luettelomerkit"/>
  </w:abstractNum>
  <w:abstractNum w:abstractNumId="21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2" w15:restartNumberingAfterBreak="0">
    <w:nsid w:val="6530363B"/>
    <w:multiLevelType w:val="multilevel"/>
    <w:tmpl w:val="4FEC901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BF13CF"/>
    <w:multiLevelType w:val="multilevel"/>
    <w:tmpl w:val="4F6C5108"/>
    <w:numStyleLink w:val="Otsikkonumerointi"/>
  </w:abstractNum>
  <w:abstractNum w:abstractNumId="24" w15:restartNumberingAfterBreak="0">
    <w:nsid w:val="6F6C434E"/>
    <w:multiLevelType w:val="multilevel"/>
    <w:tmpl w:val="4F6C5108"/>
    <w:numStyleLink w:val="Otsikkonumerointi"/>
  </w:abstractNum>
  <w:abstractNum w:abstractNumId="25" w15:restartNumberingAfterBreak="0">
    <w:nsid w:val="785B7D97"/>
    <w:multiLevelType w:val="multilevel"/>
    <w:tmpl w:val="6C14DB3C"/>
    <w:numStyleLink w:val="Numeroituluettelo"/>
  </w:abstractNum>
  <w:num w:numId="1">
    <w:abstractNumId w:val="9"/>
  </w:num>
  <w:num w:numId="2">
    <w:abstractNumId w:val="8"/>
  </w:num>
  <w:num w:numId="3">
    <w:abstractNumId w:val="15"/>
  </w:num>
  <w:num w:numId="4">
    <w:abstractNumId w:val="16"/>
  </w:num>
  <w:num w:numId="5">
    <w:abstractNumId w:val="20"/>
  </w:num>
  <w:num w:numId="6">
    <w:abstractNumId w:val="1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9"/>
  </w:num>
  <w:num w:numId="17">
    <w:abstractNumId w:val="18"/>
  </w:num>
  <w:num w:numId="18">
    <w:abstractNumId w:val="21"/>
  </w:num>
  <w:num w:numId="19">
    <w:abstractNumId w:val="23"/>
  </w:num>
  <w:num w:numId="20">
    <w:abstractNumId w:val="24"/>
  </w:num>
  <w:num w:numId="21">
    <w:abstractNumId w:val="13"/>
  </w:num>
  <w:num w:numId="22">
    <w:abstractNumId w:val="17"/>
  </w:num>
  <w:num w:numId="23">
    <w:abstractNumId w:val="25"/>
  </w:num>
  <w:num w:numId="24">
    <w:abstractNumId w:val="10"/>
  </w:num>
  <w:num w:numId="25">
    <w:abstractNumId w:val="12"/>
  </w:num>
  <w:num w:numId="26">
    <w:abstractNumId w:val="22"/>
  </w:num>
  <w:num w:numId="27">
    <w:abstractNumId w:val="1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D7"/>
    <w:rsid w:val="00013631"/>
    <w:rsid w:val="00023D48"/>
    <w:rsid w:val="00046FFA"/>
    <w:rsid w:val="00047062"/>
    <w:rsid w:val="00047438"/>
    <w:rsid w:val="000665C8"/>
    <w:rsid w:val="000721DC"/>
    <w:rsid w:val="0008376B"/>
    <w:rsid w:val="000B4C6B"/>
    <w:rsid w:val="000C15E4"/>
    <w:rsid w:val="000C7AF4"/>
    <w:rsid w:val="000D0456"/>
    <w:rsid w:val="000D3F8D"/>
    <w:rsid w:val="000D7495"/>
    <w:rsid w:val="000D7C09"/>
    <w:rsid w:val="000E09B5"/>
    <w:rsid w:val="000E1238"/>
    <w:rsid w:val="000E1D7C"/>
    <w:rsid w:val="000F26D5"/>
    <w:rsid w:val="00100AB1"/>
    <w:rsid w:val="001146FD"/>
    <w:rsid w:val="00131F07"/>
    <w:rsid w:val="001327F1"/>
    <w:rsid w:val="00134843"/>
    <w:rsid w:val="00135E91"/>
    <w:rsid w:val="001367C0"/>
    <w:rsid w:val="001502E8"/>
    <w:rsid w:val="001603B7"/>
    <w:rsid w:val="0016140B"/>
    <w:rsid w:val="00164EB9"/>
    <w:rsid w:val="00166762"/>
    <w:rsid w:val="00187D87"/>
    <w:rsid w:val="00190FC9"/>
    <w:rsid w:val="001E6991"/>
    <w:rsid w:val="001F2C34"/>
    <w:rsid w:val="00201377"/>
    <w:rsid w:val="002060C7"/>
    <w:rsid w:val="00206200"/>
    <w:rsid w:val="0021037B"/>
    <w:rsid w:val="00210797"/>
    <w:rsid w:val="00210E9D"/>
    <w:rsid w:val="00212231"/>
    <w:rsid w:val="002127D5"/>
    <w:rsid w:val="00231608"/>
    <w:rsid w:val="002472C6"/>
    <w:rsid w:val="002506C3"/>
    <w:rsid w:val="00250893"/>
    <w:rsid w:val="0025496A"/>
    <w:rsid w:val="002613E2"/>
    <w:rsid w:val="00270A44"/>
    <w:rsid w:val="002725D7"/>
    <w:rsid w:val="00276410"/>
    <w:rsid w:val="00276473"/>
    <w:rsid w:val="00285C76"/>
    <w:rsid w:val="00296910"/>
    <w:rsid w:val="002C1953"/>
    <w:rsid w:val="002C2D38"/>
    <w:rsid w:val="002D29BB"/>
    <w:rsid w:val="002D6171"/>
    <w:rsid w:val="002E140E"/>
    <w:rsid w:val="002E2788"/>
    <w:rsid w:val="002E4C3D"/>
    <w:rsid w:val="002E5BC1"/>
    <w:rsid w:val="00305781"/>
    <w:rsid w:val="00306F59"/>
    <w:rsid w:val="00331890"/>
    <w:rsid w:val="0034203D"/>
    <w:rsid w:val="003469EC"/>
    <w:rsid w:val="00354C7B"/>
    <w:rsid w:val="003568EC"/>
    <w:rsid w:val="003704C0"/>
    <w:rsid w:val="003751DC"/>
    <w:rsid w:val="00375F5E"/>
    <w:rsid w:val="00384637"/>
    <w:rsid w:val="003904AB"/>
    <w:rsid w:val="003B1480"/>
    <w:rsid w:val="003F018A"/>
    <w:rsid w:val="004042FE"/>
    <w:rsid w:val="00404A70"/>
    <w:rsid w:val="00423B44"/>
    <w:rsid w:val="0044440B"/>
    <w:rsid w:val="0044701F"/>
    <w:rsid w:val="004530AD"/>
    <w:rsid w:val="00467C18"/>
    <w:rsid w:val="0048070B"/>
    <w:rsid w:val="004B4921"/>
    <w:rsid w:val="004B5D3B"/>
    <w:rsid w:val="004C20C2"/>
    <w:rsid w:val="004C2D0A"/>
    <w:rsid w:val="004C6A2B"/>
    <w:rsid w:val="004C7F00"/>
    <w:rsid w:val="004D5EDC"/>
    <w:rsid w:val="004D6A3C"/>
    <w:rsid w:val="004E1241"/>
    <w:rsid w:val="004E2CF6"/>
    <w:rsid w:val="004F2382"/>
    <w:rsid w:val="004F4867"/>
    <w:rsid w:val="004F7C32"/>
    <w:rsid w:val="0050403C"/>
    <w:rsid w:val="0050423F"/>
    <w:rsid w:val="00516C5D"/>
    <w:rsid w:val="005263A4"/>
    <w:rsid w:val="0053086C"/>
    <w:rsid w:val="00531079"/>
    <w:rsid w:val="00533618"/>
    <w:rsid w:val="00541604"/>
    <w:rsid w:val="00546AA8"/>
    <w:rsid w:val="00575DB2"/>
    <w:rsid w:val="005819F2"/>
    <w:rsid w:val="005850A5"/>
    <w:rsid w:val="00597746"/>
    <w:rsid w:val="005C3066"/>
    <w:rsid w:val="005D5341"/>
    <w:rsid w:val="005D772D"/>
    <w:rsid w:val="005E1301"/>
    <w:rsid w:val="005F0706"/>
    <w:rsid w:val="00602A1C"/>
    <w:rsid w:val="0060548E"/>
    <w:rsid w:val="0060636D"/>
    <w:rsid w:val="00621FBF"/>
    <w:rsid w:val="00624127"/>
    <w:rsid w:val="0066299C"/>
    <w:rsid w:val="006752FA"/>
    <w:rsid w:val="006B178F"/>
    <w:rsid w:val="006B21E0"/>
    <w:rsid w:val="006B50DC"/>
    <w:rsid w:val="006D32F0"/>
    <w:rsid w:val="006D39A0"/>
    <w:rsid w:val="006E2CE8"/>
    <w:rsid w:val="006F56A6"/>
    <w:rsid w:val="007110A5"/>
    <w:rsid w:val="00713656"/>
    <w:rsid w:val="00715DF3"/>
    <w:rsid w:val="0072017C"/>
    <w:rsid w:val="007212F2"/>
    <w:rsid w:val="00723815"/>
    <w:rsid w:val="00734C20"/>
    <w:rsid w:val="00737788"/>
    <w:rsid w:val="0074225F"/>
    <w:rsid w:val="00753CFC"/>
    <w:rsid w:val="00753D70"/>
    <w:rsid w:val="00754BEB"/>
    <w:rsid w:val="007632AF"/>
    <w:rsid w:val="0077111A"/>
    <w:rsid w:val="007743A5"/>
    <w:rsid w:val="007769B9"/>
    <w:rsid w:val="00786343"/>
    <w:rsid w:val="00786565"/>
    <w:rsid w:val="00790044"/>
    <w:rsid w:val="007B2752"/>
    <w:rsid w:val="007B7D91"/>
    <w:rsid w:val="007C5415"/>
    <w:rsid w:val="007D7CC5"/>
    <w:rsid w:val="007E0687"/>
    <w:rsid w:val="007F38D7"/>
    <w:rsid w:val="007F52CC"/>
    <w:rsid w:val="008032E3"/>
    <w:rsid w:val="00806812"/>
    <w:rsid w:val="008107A8"/>
    <w:rsid w:val="00817AE4"/>
    <w:rsid w:val="00820052"/>
    <w:rsid w:val="00820C9B"/>
    <w:rsid w:val="00823DA2"/>
    <w:rsid w:val="00834402"/>
    <w:rsid w:val="00846233"/>
    <w:rsid w:val="00851168"/>
    <w:rsid w:val="00865390"/>
    <w:rsid w:val="00871DD7"/>
    <w:rsid w:val="00874B06"/>
    <w:rsid w:val="00877B0B"/>
    <w:rsid w:val="00882029"/>
    <w:rsid w:val="008A3CE0"/>
    <w:rsid w:val="008C17E4"/>
    <w:rsid w:val="008C455F"/>
    <w:rsid w:val="008F6555"/>
    <w:rsid w:val="00912C0B"/>
    <w:rsid w:val="00926484"/>
    <w:rsid w:val="00932405"/>
    <w:rsid w:val="0093532D"/>
    <w:rsid w:val="00937E54"/>
    <w:rsid w:val="00940622"/>
    <w:rsid w:val="00953F55"/>
    <w:rsid w:val="00962A53"/>
    <w:rsid w:val="00962B9E"/>
    <w:rsid w:val="00973641"/>
    <w:rsid w:val="00981F85"/>
    <w:rsid w:val="009824B0"/>
    <w:rsid w:val="00990626"/>
    <w:rsid w:val="009B6152"/>
    <w:rsid w:val="009C7151"/>
    <w:rsid w:val="009D14A6"/>
    <w:rsid w:val="009E2C38"/>
    <w:rsid w:val="00A003C4"/>
    <w:rsid w:val="00A016E7"/>
    <w:rsid w:val="00A10699"/>
    <w:rsid w:val="00A13207"/>
    <w:rsid w:val="00A21C30"/>
    <w:rsid w:val="00A2539F"/>
    <w:rsid w:val="00A279C1"/>
    <w:rsid w:val="00A33B90"/>
    <w:rsid w:val="00A34246"/>
    <w:rsid w:val="00A36F2C"/>
    <w:rsid w:val="00A40EC6"/>
    <w:rsid w:val="00A43BDE"/>
    <w:rsid w:val="00A542B3"/>
    <w:rsid w:val="00A56674"/>
    <w:rsid w:val="00A60A1C"/>
    <w:rsid w:val="00A646DA"/>
    <w:rsid w:val="00A77AEC"/>
    <w:rsid w:val="00A91C7B"/>
    <w:rsid w:val="00A9623A"/>
    <w:rsid w:val="00AA1702"/>
    <w:rsid w:val="00AA4157"/>
    <w:rsid w:val="00AB2D08"/>
    <w:rsid w:val="00AB610B"/>
    <w:rsid w:val="00AC31CF"/>
    <w:rsid w:val="00AC7961"/>
    <w:rsid w:val="00AD1967"/>
    <w:rsid w:val="00AD2DE9"/>
    <w:rsid w:val="00AD6184"/>
    <w:rsid w:val="00AD727C"/>
    <w:rsid w:val="00AE2503"/>
    <w:rsid w:val="00B170DD"/>
    <w:rsid w:val="00B17366"/>
    <w:rsid w:val="00B32576"/>
    <w:rsid w:val="00B46E3E"/>
    <w:rsid w:val="00B84BBF"/>
    <w:rsid w:val="00B86A85"/>
    <w:rsid w:val="00BB3F2C"/>
    <w:rsid w:val="00BB7DC1"/>
    <w:rsid w:val="00BC1779"/>
    <w:rsid w:val="00BD1107"/>
    <w:rsid w:val="00BD286E"/>
    <w:rsid w:val="00BE181B"/>
    <w:rsid w:val="00BF1A80"/>
    <w:rsid w:val="00C03B59"/>
    <w:rsid w:val="00C04C3E"/>
    <w:rsid w:val="00C12D9F"/>
    <w:rsid w:val="00C26D46"/>
    <w:rsid w:val="00C456F5"/>
    <w:rsid w:val="00C46E00"/>
    <w:rsid w:val="00C51B73"/>
    <w:rsid w:val="00C579AA"/>
    <w:rsid w:val="00C773E1"/>
    <w:rsid w:val="00CA6F1F"/>
    <w:rsid w:val="00CA7486"/>
    <w:rsid w:val="00CB3F96"/>
    <w:rsid w:val="00CB4364"/>
    <w:rsid w:val="00CC3E16"/>
    <w:rsid w:val="00CD2B8E"/>
    <w:rsid w:val="00CD33FF"/>
    <w:rsid w:val="00CE37FE"/>
    <w:rsid w:val="00CE5D05"/>
    <w:rsid w:val="00CF2DB4"/>
    <w:rsid w:val="00D07B69"/>
    <w:rsid w:val="00D23537"/>
    <w:rsid w:val="00D330DB"/>
    <w:rsid w:val="00D41B0E"/>
    <w:rsid w:val="00D457A4"/>
    <w:rsid w:val="00D45895"/>
    <w:rsid w:val="00D63279"/>
    <w:rsid w:val="00D665A7"/>
    <w:rsid w:val="00D74929"/>
    <w:rsid w:val="00D8787D"/>
    <w:rsid w:val="00D9320A"/>
    <w:rsid w:val="00D94B8D"/>
    <w:rsid w:val="00DA00CE"/>
    <w:rsid w:val="00DA737C"/>
    <w:rsid w:val="00DC3BA8"/>
    <w:rsid w:val="00DC76FA"/>
    <w:rsid w:val="00DE230A"/>
    <w:rsid w:val="00DF2223"/>
    <w:rsid w:val="00E0186E"/>
    <w:rsid w:val="00E140C5"/>
    <w:rsid w:val="00E23D4C"/>
    <w:rsid w:val="00E43590"/>
    <w:rsid w:val="00E436E7"/>
    <w:rsid w:val="00E455BB"/>
    <w:rsid w:val="00E6153F"/>
    <w:rsid w:val="00E65E3E"/>
    <w:rsid w:val="00E67CE6"/>
    <w:rsid w:val="00E702E1"/>
    <w:rsid w:val="00E70ADC"/>
    <w:rsid w:val="00E730A4"/>
    <w:rsid w:val="00E7456D"/>
    <w:rsid w:val="00E80488"/>
    <w:rsid w:val="00E8068E"/>
    <w:rsid w:val="00E85654"/>
    <w:rsid w:val="00EB1B92"/>
    <w:rsid w:val="00EB56A3"/>
    <w:rsid w:val="00EC0B41"/>
    <w:rsid w:val="00EC0E19"/>
    <w:rsid w:val="00EC1ABA"/>
    <w:rsid w:val="00EC4E75"/>
    <w:rsid w:val="00ED1858"/>
    <w:rsid w:val="00EE0048"/>
    <w:rsid w:val="00EE11FB"/>
    <w:rsid w:val="00EE1F38"/>
    <w:rsid w:val="00EE20C8"/>
    <w:rsid w:val="00EF0A29"/>
    <w:rsid w:val="00EF2568"/>
    <w:rsid w:val="00EF58F4"/>
    <w:rsid w:val="00F0208C"/>
    <w:rsid w:val="00F1040D"/>
    <w:rsid w:val="00F10861"/>
    <w:rsid w:val="00F115DA"/>
    <w:rsid w:val="00F13600"/>
    <w:rsid w:val="00F13C89"/>
    <w:rsid w:val="00F218E4"/>
    <w:rsid w:val="00F23EAD"/>
    <w:rsid w:val="00F30B28"/>
    <w:rsid w:val="00F35713"/>
    <w:rsid w:val="00F35A80"/>
    <w:rsid w:val="00F3674D"/>
    <w:rsid w:val="00F41AB2"/>
    <w:rsid w:val="00F61318"/>
    <w:rsid w:val="00F76274"/>
    <w:rsid w:val="00F8212F"/>
    <w:rsid w:val="00FA1AB0"/>
    <w:rsid w:val="00FA1FD8"/>
    <w:rsid w:val="00FA458A"/>
    <w:rsid w:val="00FA65B3"/>
    <w:rsid w:val="00FB11A9"/>
    <w:rsid w:val="00FB6698"/>
    <w:rsid w:val="00FD1320"/>
    <w:rsid w:val="00FE17BB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B7F5"/>
  <w15:docId w15:val="{B7B78B64-60CE-4B62-BD87-AC8D98D0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21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21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qFormat/>
    <w:rsid w:val="00531079"/>
    <w:pPr>
      <w:keepNext/>
      <w:keepLines/>
      <w:numPr>
        <w:ilvl w:val="3"/>
        <w:numId w:val="21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21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21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21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21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21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4E2CF6"/>
    <w:pPr>
      <w:ind w:left="2608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4E2CF6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4E2CF6"/>
  </w:style>
  <w:style w:type="numbering" w:customStyle="1" w:styleId="luettelomerkit">
    <w:name w:val="luettelomerkit"/>
    <w:uiPriority w:val="99"/>
    <w:rsid w:val="008C455F"/>
    <w:pPr>
      <w:numPr>
        <w:numId w:val="3"/>
      </w:numPr>
    </w:pPr>
  </w:style>
  <w:style w:type="numbering" w:customStyle="1" w:styleId="Numeroituluettelo">
    <w:name w:val="Numeroituluettelo"/>
    <w:uiPriority w:val="99"/>
    <w:rsid w:val="002725D7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8C455F"/>
    <w:pPr>
      <w:numPr>
        <w:numId w:val="27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50423F"/>
  </w:style>
  <w:style w:type="paragraph" w:styleId="Numeroituluettelo0">
    <w:name w:val="List Number"/>
    <w:basedOn w:val="Normaali"/>
    <w:uiPriority w:val="99"/>
    <w:qFormat/>
    <w:rsid w:val="002725D7"/>
    <w:pPr>
      <w:numPr>
        <w:numId w:val="28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50423F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5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2725D7"/>
    <w:pPr>
      <w:spacing w:after="200"/>
      <w:ind w:left="2608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D665A7"/>
    <w:pPr>
      <w:numPr>
        <w:ilvl w:val="1"/>
      </w:numPr>
      <w:spacing w:after="160"/>
      <w:ind w:left="2608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D665A7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paragraph" w:styleId="Leipteksti2">
    <w:name w:val="Body Text 2"/>
    <w:basedOn w:val="Normaali"/>
    <w:link w:val="Leipteksti2Char"/>
    <w:semiHidden/>
    <w:unhideWhenUsed/>
    <w:qFormat/>
    <w:rsid w:val="004E2CF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semiHidden/>
    <w:rsid w:val="004E2CF6"/>
  </w:style>
  <w:style w:type="table" w:customStyle="1" w:styleId="DVVtaulukko1">
    <w:name w:val="DVV taulukko1"/>
    <w:basedOn w:val="Normaalitaulukko"/>
    <w:next w:val="Ruudukkotaulukko4-korostus1"/>
    <w:uiPriority w:val="49"/>
    <w:rsid w:val="0044701F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A91C7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91C7B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91C7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91C7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91C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7441\AppData\Roaming\Microsoft\Templates\DVV\Muisti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9E4E144CDB478B94DC40F89FAC36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4FA3B1-2C7B-45AC-B3AC-573ABDA5DECF}"/>
      </w:docPartPr>
      <w:docPartBody>
        <w:p w:rsidR="002C703F" w:rsidRDefault="00303C7B">
          <w:pPr>
            <w:pStyle w:val="769E4E144CDB478B94DC40F89FAC36C7"/>
          </w:pPr>
          <w:r w:rsidRPr="00531079">
            <w:t>[Asiaotsikko]</w:t>
          </w:r>
        </w:p>
      </w:docPartBody>
    </w:docPart>
    <w:docPart>
      <w:docPartPr>
        <w:name w:val="806ED7A449504BB9A3D0272300D403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D006E5-3159-40EC-B3E0-AF4B012A8B37}"/>
      </w:docPartPr>
      <w:docPartBody>
        <w:p w:rsidR="007D6693" w:rsidRDefault="007D6693">
          <w:r>
            <w:t xml:space="preserve">     </w:t>
          </w:r>
        </w:p>
      </w:docPartBody>
    </w:docPart>
    <w:docPart>
      <w:docPartPr>
        <w:name w:val="866654EAEBFC4F3DB4F497B43F66ECE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87CE4E-6DC9-41B9-95A2-125834188CA2}"/>
      </w:docPartPr>
      <w:docPartBody>
        <w:p w:rsidR="007D6693" w:rsidRDefault="007D6693">
          <w:r>
            <w:t xml:space="preserve">     </w:t>
          </w:r>
        </w:p>
      </w:docPartBody>
    </w:docPart>
    <w:docPart>
      <w:docPartPr>
        <w:name w:val="2BF6655A8BE54A169E6D93D2BCA1522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EDA57A-E06D-412D-8F40-064AC7729E72}"/>
      </w:docPartPr>
      <w:docPartBody>
        <w:p w:rsidR="007D6693" w:rsidRDefault="007D6693">
          <w:r>
            <w:t xml:space="preserve">     </w:t>
          </w:r>
        </w:p>
      </w:docPartBody>
    </w:docPart>
    <w:docPart>
      <w:docPartPr>
        <w:name w:val="9A6C36E8B8F04DFD9C2B2199FA382B5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4DC5DA-B627-4F4C-B28E-0C1B54A2BA31}"/>
      </w:docPartPr>
      <w:docPartBody>
        <w:p w:rsidR="00F7525A" w:rsidRDefault="004C1BB5" w:rsidP="004C1BB5">
          <w:pPr>
            <w:pStyle w:val="9A6C36E8B8F04DFD9C2B2199FA382B5B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B893A5C65D845A28A3AB5BD0A986E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812652-B791-450E-A3D7-B3A1AFE1A4EF}"/>
      </w:docPartPr>
      <w:docPartBody>
        <w:p w:rsidR="00F7525A" w:rsidRDefault="004C1BB5" w:rsidP="004C1BB5">
          <w:pPr>
            <w:pStyle w:val="BB893A5C65D845A28A3AB5BD0A986E60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4E2242657054F6A87C0FAF3730A68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BCBBC2-4373-4865-95A8-02573DBE0E31}"/>
      </w:docPartPr>
      <w:docPartBody>
        <w:p w:rsidR="00F7525A" w:rsidRDefault="004C1BB5" w:rsidP="004C1BB5">
          <w:pPr>
            <w:pStyle w:val="04E2242657054F6A87C0FAF3730A6815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53986FCB78547D9B396F115131C7B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EF20F1-4CBB-403C-8858-74FF22C5E35A}"/>
      </w:docPartPr>
      <w:docPartBody>
        <w:p w:rsidR="00F7525A" w:rsidRDefault="004C1BB5" w:rsidP="004C1BB5">
          <w:pPr>
            <w:pStyle w:val="253986FCB78547D9B396F115131C7B09"/>
          </w:pPr>
          <w:r w:rsidRPr="00EE0048">
            <w:rPr>
              <w:rStyle w:val="Paikkamerkkiteksti"/>
            </w:rPr>
            <w:t>Valitse kohde.</w:t>
          </w:r>
        </w:p>
      </w:docPartBody>
    </w:docPart>
    <w:docPart>
      <w:docPartPr>
        <w:name w:val="CA6E8C5AFB8947A58914F7E2C5ECD3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22C77C-925F-4751-8FE5-6A4BBCE527D0}"/>
      </w:docPartPr>
      <w:docPartBody>
        <w:p w:rsidR="00F7525A" w:rsidRDefault="004C1BB5" w:rsidP="004C1BB5">
          <w:pPr>
            <w:pStyle w:val="CA6E8C5AFB8947A58914F7E2C5ECD387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2C653F0CABF44B6ADF2CADE3BBC1C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5122FA-F4DD-4DF8-A373-948935E6981C}"/>
      </w:docPartPr>
      <w:docPartBody>
        <w:p w:rsidR="00F7525A" w:rsidRDefault="004C1BB5" w:rsidP="004C1BB5">
          <w:pPr>
            <w:pStyle w:val="D2C653F0CABF44B6ADF2CADE3BBC1C48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CF91B04622B4E8EBA4E008479A156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526279-7995-4F1F-8F21-BAB636881FEC}"/>
      </w:docPartPr>
      <w:docPartBody>
        <w:p w:rsidR="00F7525A" w:rsidRDefault="004C1BB5" w:rsidP="004C1BB5">
          <w:pPr>
            <w:pStyle w:val="2CF91B04622B4E8EBA4E008479A15678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9C96783C6044C22BE7F8AB57F377D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374837-17B3-44CC-860B-7433593480FC}"/>
      </w:docPartPr>
      <w:docPartBody>
        <w:p w:rsidR="00F7525A" w:rsidRDefault="004C1BB5" w:rsidP="004C1BB5">
          <w:pPr>
            <w:pStyle w:val="69C96783C6044C22BE7F8AB57F377D23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50C54DCEDF64574AE733B9A9F56AB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DE74D6-9014-4D18-93FA-FDA11F07D101}"/>
      </w:docPartPr>
      <w:docPartBody>
        <w:p w:rsidR="00F7525A" w:rsidRDefault="004C1BB5" w:rsidP="004C1BB5">
          <w:pPr>
            <w:pStyle w:val="A50C54DCEDF64574AE733B9A9F56AB81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14FDDE79BB1431E9FCD000BC84DF4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9903AF-3B7A-4159-9B72-F45D793EC972}"/>
      </w:docPartPr>
      <w:docPartBody>
        <w:p w:rsidR="00F7525A" w:rsidRDefault="004C1BB5" w:rsidP="004C1BB5">
          <w:pPr>
            <w:pStyle w:val="214FDDE79BB1431E9FCD000BC84DF403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49CC22339114E30A8FB1D700DCE47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61370E-B63C-4DD1-A71A-2FAD51DED068}"/>
      </w:docPartPr>
      <w:docPartBody>
        <w:p w:rsidR="00F7525A" w:rsidRDefault="004C1BB5" w:rsidP="004C1BB5">
          <w:pPr>
            <w:pStyle w:val="C49CC22339114E30A8FB1D700DCE477C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10D76C5AC224584919DB61B19E93D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68424A-36E7-4A47-8B51-60F59E522700}"/>
      </w:docPartPr>
      <w:docPartBody>
        <w:p w:rsidR="00F7525A" w:rsidRDefault="004C1BB5" w:rsidP="004C1BB5">
          <w:pPr>
            <w:pStyle w:val="C10D76C5AC224584919DB61B19E93DBC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A87A3D757FC4779B669487C82CE00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E7ACD1-C36E-4855-8F56-40CDB7C7A739}"/>
      </w:docPartPr>
      <w:docPartBody>
        <w:p w:rsidR="00F7525A" w:rsidRDefault="004C1BB5" w:rsidP="004C1BB5">
          <w:pPr>
            <w:pStyle w:val="8A87A3D757FC4779B669487C82CE00B4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8EDD2D904C942CF93BEB737E0946C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ECBA66-4278-4639-8633-94B665F61F68}"/>
      </w:docPartPr>
      <w:docPartBody>
        <w:p w:rsidR="00F7525A" w:rsidRDefault="004C1BB5" w:rsidP="004C1BB5">
          <w:pPr>
            <w:pStyle w:val="B8EDD2D904C942CF93BEB737E0946CA9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0AE08C93E3646AA9520910FCE9A13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2FF24F-94A2-47D3-B191-D822496D8012}"/>
      </w:docPartPr>
      <w:docPartBody>
        <w:p w:rsidR="00F7525A" w:rsidRDefault="004C1BB5" w:rsidP="004C1BB5">
          <w:pPr>
            <w:pStyle w:val="90AE08C93E3646AA9520910FCE9A1381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622B784C9804BFF8F8E44FD76578C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9C753F-2350-46A9-8D3A-AB429573FE17}"/>
      </w:docPartPr>
      <w:docPartBody>
        <w:p w:rsidR="00F7525A" w:rsidRDefault="004C1BB5" w:rsidP="004C1BB5">
          <w:pPr>
            <w:pStyle w:val="6622B784C9804BFF8F8E44FD76578C25"/>
          </w:pPr>
          <w:r w:rsidRPr="00B82211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7B"/>
    <w:rsid w:val="001775A8"/>
    <w:rsid w:val="002C703F"/>
    <w:rsid w:val="00303C7B"/>
    <w:rsid w:val="004C1BB5"/>
    <w:rsid w:val="00654633"/>
    <w:rsid w:val="006912AF"/>
    <w:rsid w:val="007D6693"/>
    <w:rsid w:val="009208F2"/>
    <w:rsid w:val="00A53F89"/>
    <w:rsid w:val="00C35C16"/>
    <w:rsid w:val="00D43A79"/>
    <w:rsid w:val="00D56BE3"/>
    <w:rsid w:val="00F7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769E4E144CDB478B94DC40F89FAC36C7">
    <w:name w:val="769E4E144CDB478B94DC40F89FAC36C7"/>
  </w:style>
  <w:style w:type="character" w:styleId="Paikkamerkkiteksti">
    <w:name w:val="Placeholder Text"/>
    <w:basedOn w:val="Kappaleenoletusfontti"/>
    <w:uiPriority w:val="99"/>
    <w:rsid w:val="004C1BB5"/>
    <w:rPr>
      <w:color w:val="auto"/>
    </w:rPr>
  </w:style>
  <w:style w:type="paragraph" w:customStyle="1" w:styleId="BD4F04FD4B834CFC9108B17CBD43E1DD">
    <w:name w:val="BD4F04FD4B834CFC9108B17CBD43E1DD"/>
  </w:style>
  <w:style w:type="paragraph" w:customStyle="1" w:styleId="349E917FC97C43AB9BCF4015507C32F8">
    <w:name w:val="349E917FC97C43AB9BCF4015507C32F8"/>
  </w:style>
  <w:style w:type="paragraph" w:customStyle="1" w:styleId="2121F485EABE4434B6A25C3ADF1B13BD">
    <w:name w:val="2121F485EABE4434B6A25C3ADF1B13BD"/>
  </w:style>
  <w:style w:type="paragraph" w:customStyle="1" w:styleId="67104BC0590D4F89B449BEC22759D8D4">
    <w:name w:val="67104BC0590D4F89B449BEC22759D8D4"/>
  </w:style>
  <w:style w:type="paragraph" w:customStyle="1" w:styleId="F355F5ABE509461EAD1549B3224C18E4">
    <w:name w:val="F355F5ABE509461EAD1549B3224C18E4"/>
  </w:style>
  <w:style w:type="paragraph" w:customStyle="1" w:styleId="88F0B395A193453D8C0205B392FD4278">
    <w:name w:val="88F0B395A193453D8C0205B392FD4278"/>
  </w:style>
  <w:style w:type="paragraph" w:customStyle="1" w:styleId="6CD80162C24A411E9DACEA7D01900FF4">
    <w:name w:val="6CD80162C24A411E9DACEA7D01900FF4"/>
  </w:style>
  <w:style w:type="paragraph" w:customStyle="1" w:styleId="C5E993DDB8634ECF8A72F932F2AF8716">
    <w:name w:val="C5E993DDB8634ECF8A72F932F2AF8716"/>
  </w:style>
  <w:style w:type="paragraph" w:customStyle="1" w:styleId="6A0BE4C1E32E48E79F4A091BD0CDBC90">
    <w:name w:val="6A0BE4C1E32E48E79F4A091BD0CDBC90"/>
  </w:style>
  <w:style w:type="paragraph" w:customStyle="1" w:styleId="B5A98DE99B8E4D61B4AEF2C299F81E5F">
    <w:name w:val="B5A98DE99B8E4D61B4AEF2C299F81E5F"/>
  </w:style>
  <w:style w:type="paragraph" w:customStyle="1" w:styleId="65C32E068E0040D3AA03A477865DF38A">
    <w:name w:val="65C32E068E0040D3AA03A477865DF38A"/>
  </w:style>
  <w:style w:type="paragraph" w:customStyle="1" w:styleId="4C750BCCBBF342F1912FEBE63EB6C307">
    <w:name w:val="4C750BCCBBF342F1912FEBE63EB6C307"/>
  </w:style>
  <w:style w:type="paragraph" w:customStyle="1" w:styleId="AD801EC4D1B34738993308F9CA053E4B">
    <w:name w:val="AD801EC4D1B34738993308F9CA053E4B"/>
  </w:style>
  <w:style w:type="paragraph" w:customStyle="1" w:styleId="0C802A5754704020B2764F349F2E8EF3">
    <w:name w:val="0C802A5754704020B2764F349F2E8EF3"/>
  </w:style>
  <w:style w:type="paragraph" w:customStyle="1" w:styleId="49C25240349F40DBB6026CC953FA445E">
    <w:name w:val="49C25240349F40DBB6026CC953FA445E"/>
  </w:style>
  <w:style w:type="paragraph" w:customStyle="1" w:styleId="5EADE036752B419A81BBCC829F040488">
    <w:name w:val="5EADE036752B419A81BBCC829F040488"/>
    <w:rsid w:val="002C703F"/>
  </w:style>
  <w:style w:type="paragraph" w:customStyle="1" w:styleId="220329EEAF5542EB93D674015763A720">
    <w:name w:val="220329EEAF5542EB93D674015763A720"/>
    <w:rsid w:val="002C703F"/>
  </w:style>
  <w:style w:type="paragraph" w:customStyle="1" w:styleId="D3892E9DC87D4FA69FB4A0710E6766C7">
    <w:name w:val="D3892E9DC87D4FA69FB4A0710E6766C7"/>
    <w:rsid w:val="002C703F"/>
  </w:style>
  <w:style w:type="paragraph" w:customStyle="1" w:styleId="F1FEB934675A43EAAAA551A7A8EE84B6">
    <w:name w:val="F1FEB934675A43EAAAA551A7A8EE84B6"/>
    <w:rsid w:val="002C703F"/>
  </w:style>
  <w:style w:type="paragraph" w:customStyle="1" w:styleId="2130EE393D1E4547A859FF032FFDC016">
    <w:name w:val="2130EE393D1E4547A859FF032FFDC016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61CC27E26BC5485EAC9D95351019FD46">
    <w:name w:val="61CC27E26BC5485EAC9D95351019FD46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92376AC6DF7E4FC7AD4DB68EBD81E2EE">
    <w:name w:val="92376AC6DF7E4FC7AD4DB68EBD81E2EE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1B725849B4C04A179C6B23C334D3BDEB">
    <w:name w:val="1B725849B4C04A179C6B23C334D3BDEB"/>
    <w:rsid w:val="007D6693"/>
  </w:style>
  <w:style w:type="paragraph" w:customStyle="1" w:styleId="54D2BCD07C6B4841A35119ED501ED993">
    <w:name w:val="54D2BCD07C6B4841A35119ED501ED993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7A72ADCA55194B78B21A3683C31522DF">
    <w:name w:val="7A72ADCA55194B78B21A3683C31522DF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2CD6BD8D8C0C4D7C9BE582EC66F64CFF">
    <w:name w:val="2CD6BD8D8C0C4D7C9BE582EC66F64CFF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80A8F9B0DACF4A9F9F26B946A9873191">
    <w:name w:val="80A8F9B0DACF4A9F9F26B946A9873191"/>
    <w:rsid w:val="007D6693"/>
  </w:style>
  <w:style w:type="paragraph" w:customStyle="1" w:styleId="F93AEEE05D8442C2AB0BF5751298BC14">
    <w:name w:val="F93AEEE05D8442C2AB0BF5751298BC14"/>
    <w:rsid w:val="007D6693"/>
  </w:style>
  <w:style w:type="paragraph" w:customStyle="1" w:styleId="188DA055478242D491B1934FFBD279CC">
    <w:name w:val="188DA055478242D491B1934FFBD279CC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1AA8F644C01A4325BEB1C8C6DE228497">
    <w:name w:val="1AA8F644C01A4325BEB1C8C6DE228497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36C6642C019B4363AA89F90BACEA93E5">
    <w:name w:val="36C6642C019B4363AA89F90BACEA93E5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F93AEEE05D8442C2AB0BF5751298BC141">
    <w:name w:val="F93AEEE05D8442C2AB0BF5751298BC141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E72C701C09A24B069CF5093C37284945">
    <w:name w:val="E72C701C09A24B069CF5093C37284945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07F704B4E2A34163A93EDCE8C2D5C78D">
    <w:name w:val="07F704B4E2A34163A93EDCE8C2D5C78D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188DA055478242D491B1934FFBD279CC1">
    <w:name w:val="188DA055478242D491B1934FFBD279CC1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1AA8F644C01A4325BEB1C8C6DE2284971">
    <w:name w:val="1AA8F644C01A4325BEB1C8C6DE2284971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36C6642C019B4363AA89F90BACEA93E51">
    <w:name w:val="36C6642C019B4363AA89F90BACEA93E51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F93AEEE05D8442C2AB0BF5751298BC142">
    <w:name w:val="F93AEEE05D8442C2AB0BF5751298BC142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E72C701C09A24B069CF5093C372849451">
    <w:name w:val="E72C701C09A24B069CF5093C372849451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07F704B4E2A34163A93EDCE8C2D5C78D1">
    <w:name w:val="07F704B4E2A34163A93EDCE8C2D5C78D1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3E026EC5C71842CB93EED010FAD270A4">
    <w:name w:val="3E026EC5C71842CB93EED010FAD270A4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3E09B2FBF879472995B202ED0DD170CC">
    <w:name w:val="3E09B2FBF879472995B202ED0DD170CC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B6C137B01CE5416588E2E4C93049333A">
    <w:name w:val="B6C137B01CE5416588E2E4C93049333A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59E0BD8F447641638670E55ABD697D1B">
    <w:name w:val="59E0BD8F447641638670E55ABD697D1B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46DB9AC85C854902ABC1E8FFEEDF4553">
    <w:name w:val="46DB9AC85C854902ABC1E8FFEEDF4553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379C82F5F0EC48A48FBC36D43E01C67C">
    <w:name w:val="379C82F5F0EC48A48FBC36D43E01C67C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574A7C94CAE54F8389B5D826CF756139">
    <w:name w:val="574A7C94CAE54F8389B5D826CF756139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90FA5C718CF248B29ADF3EF07D70628D">
    <w:name w:val="90FA5C718CF248B29ADF3EF07D70628D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C3A87721B78240E2B98BC9CA8B36D799">
    <w:name w:val="C3A87721B78240E2B98BC9CA8B36D799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39289594394D4847965549A8260DF463">
    <w:name w:val="39289594394D4847965549A8260DF463"/>
    <w:rsid w:val="007D6693"/>
    <w:pPr>
      <w:spacing w:after="220" w:line="240" w:lineRule="auto"/>
      <w:ind w:left="2608"/>
    </w:pPr>
    <w:rPr>
      <w:rFonts w:eastAsiaTheme="minorHAnsi" w:cstheme="minorHAnsi"/>
      <w:lang w:eastAsia="en-US"/>
    </w:rPr>
  </w:style>
  <w:style w:type="paragraph" w:customStyle="1" w:styleId="9A6C36E8B8F04DFD9C2B2199FA382B5B">
    <w:name w:val="9A6C36E8B8F04DFD9C2B2199FA382B5B"/>
    <w:rsid w:val="004C1BB5"/>
  </w:style>
  <w:style w:type="paragraph" w:customStyle="1" w:styleId="BB893A5C65D845A28A3AB5BD0A986E60">
    <w:name w:val="BB893A5C65D845A28A3AB5BD0A986E60"/>
    <w:rsid w:val="004C1BB5"/>
  </w:style>
  <w:style w:type="paragraph" w:customStyle="1" w:styleId="04E2242657054F6A87C0FAF3730A6815">
    <w:name w:val="04E2242657054F6A87C0FAF3730A6815"/>
    <w:rsid w:val="004C1BB5"/>
  </w:style>
  <w:style w:type="paragraph" w:customStyle="1" w:styleId="253986FCB78547D9B396F115131C7B09">
    <w:name w:val="253986FCB78547D9B396F115131C7B09"/>
    <w:rsid w:val="004C1BB5"/>
  </w:style>
  <w:style w:type="paragraph" w:customStyle="1" w:styleId="CA6E8C5AFB8947A58914F7E2C5ECD387">
    <w:name w:val="CA6E8C5AFB8947A58914F7E2C5ECD387"/>
    <w:rsid w:val="004C1BB5"/>
  </w:style>
  <w:style w:type="paragraph" w:customStyle="1" w:styleId="D2C653F0CABF44B6ADF2CADE3BBC1C48">
    <w:name w:val="D2C653F0CABF44B6ADF2CADE3BBC1C48"/>
    <w:rsid w:val="004C1BB5"/>
  </w:style>
  <w:style w:type="paragraph" w:customStyle="1" w:styleId="2CF91B04622B4E8EBA4E008479A15678">
    <w:name w:val="2CF91B04622B4E8EBA4E008479A15678"/>
    <w:rsid w:val="004C1BB5"/>
  </w:style>
  <w:style w:type="paragraph" w:customStyle="1" w:styleId="69C96783C6044C22BE7F8AB57F377D23">
    <w:name w:val="69C96783C6044C22BE7F8AB57F377D23"/>
    <w:rsid w:val="004C1BB5"/>
  </w:style>
  <w:style w:type="paragraph" w:customStyle="1" w:styleId="A50C54DCEDF64574AE733B9A9F56AB81">
    <w:name w:val="A50C54DCEDF64574AE733B9A9F56AB81"/>
    <w:rsid w:val="004C1BB5"/>
  </w:style>
  <w:style w:type="paragraph" w:customStyle="1" w:styleId="214FDDE79BB1431E9FCD000BC84DF403">
    <w:name w:val="214FDDE79BB1431E9FCD000BC84DF403"/>
    <w:rsid w:val="004C1BB5"/>
  </w:style>
  <w:style w:type="paragraph" w:customStyle="1" w:styleId="C49CC22339114E30A8FB1D700DCE477C">
    <w:name w:val="C49CC22339114E30A8FB1D700DCE477C"/>
    <w:rsid w:val="004C1BB5"/>
  </w:style>
  <w:style w:type="paragraph" w:customStyle="1" w:styleId="C10D76C5AC224584919DB61B19E93DBC">
    <w:name w:val="C10D76C5AC224584919DB61B19E93DBC"/>
    <w:rsid w:val="004C1BB5"/>
  </w:style>
  <w:style w:type="paragraph" w:customStyle="1" w:styleId="8A87A3D757FC4779B669487C82CE00B4">
    <w:name w:val="8A87A3D757FC4779B669487C82CE00B4"/>
    <w:rsid w:val="004C1BB5"/>
  </w:style>
  <w:style w:type="paragraph" w:customStyle="1" w:styleId="B8EDD2D904C942CF93BEB737E0946CA9">
    <w:name w:val="B8EDD2D904C942CF93BEB737E0946CA9"/>
    <w:rsid w:val="004C1BB5"/>
  </w:style>
  <w:style w:type="paragraph" w:customStyle="1" w:styleId="90AE08C93E3646AA9520910FCE9A1381">
    <w:name w:val="90AE08C93E3646AA9520910FCE9A1381"/>
    <w:rsid w:val="004C1BB5"/>
  </w:style>
  <w:style w:type="paragraph" w:customStyle="1" w:styleId="6622B784C9804BFF8F8E44FD76578C25">
    <w:name w:val="6622B784C9804BFF8F8E44FD76578C25"/>
    <w:rsid w:val="004C1BB5"/>
  </w:style>
  <w:style w:type="paragraph" w:customStyle="1" w:styleId="7733E7D9823F479894583FCD622AD797">
    <w:name w:val="7733E7D9823F479894583FCD622AD797"/>
    <w:rsid w:val="004C1BB5"/>
  </w:style>
  <w:style w:type="paragraph" w:customStyle="1" w:styleId="083F1F46DCF04857A482673A3449E31B">
    <w:name w:val="083F1F46DCF04857A482673A3449E31B"/>
    <w:rsid w:val="004C1BB5"/>
  </w:style>
  <w:style w:type="paragraph" w:customStyle="1" w:styleId="1B40CD84226E458687F01305430913E0">
    <w:name w:val="1B40CD84226E458687F01305430913E0"/>
    <w:rsid w:val="004C1BB5"/>
  </w:style>
  <w:style w:type="paragraph" w:customStyle="1" w:styleId="D653BB82D54641FD9F3956085E3A5735">
    <w:name w:val="D653BB82D54641FD9F3956085E3A5735"/>
    <w:rsid w:val="004C1BB5"/>
  </w:style>
  <w:style w:type="paragraph" w:customStyle="1" w:styleId="17DA7DB6F8B943088D584E02ECC7A4E3">
    <w:name w:val="17DA7DB6F8B943088D584E02ECC7A4E3"/>
    <w:rsid w:val="004C1B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C105A6-BE4F-4E2C-B6A5-248CD2FF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Muistio.dotx</Template>
  <TotalTime>2</TotalTime>
  <Pages>1</Pages>
  <Words>143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Digi- ja väestötietovirasto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HAKEMUS FI-DEV YMPÄRISTÖÖN</dc:subject>
  <dc:creator>Pietiläinen Marika (DVV);Viinikainen Juha (DVV)</dc:creator>
  <cp:lastModifiedBy>Viinikainen Juha (DVV)</cp:lastModifiedBy>
  <cp:revision>2</cp:revision>
  <cp:lastPrinted>2020-10-23T10:45:00Z</cp:lastPrinted>
  <dcterms:created xsi:type="dcterms:W3CDTF">2020-10-23T10:51:00Z</dcterms:created>
  <dcterms:modified xsi:type="dcterms:W3CDTF">2020-10-23T10:51:00Z</dcterms:modified>
</cp:coreProperties>
</file>